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67053326"/>
        <w:docPartObj>
          <w:docPartGallery w:val="Cover Pages"/>
          <w:docPartUnique/>
        </w:docPartObj>
      </w:sdtPr>
      <w:sdtEndPr/>
      <w:sdtContent>
        <w:p w14:paraId="39490D3F" w14:textId="184CB30D" w:rsidR="00710B00" w:rsidRDefault="00D2517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594DE" wp14:editId="373BFBDF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749808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BFEBA5" w14:textId="611B9EC5" w:rsidR="00EE7FE2" w:rsidRPr="00D2517E" w:rsidRDefault="009C5886" w:rsidP="00D2517E">
                                <w:pPr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B3B5A" w:rsidRPr="003B3B5A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Criskco client api </w:t>
                                    </w:r>
                                    <w:r w:rsidR="003B3B5A" w:rsidRPr="003B3B5A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br/>
                                      <w:t>E</w:t>
                                    </w:r>
                                    <w:r w:rsidR="003B3B5A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ndpoints grouping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BFE12B" w14:textId="77777777" w:rsidR="00EE7FE2" w:rsidRDefault="00EE7FE2" w:rsidP="00710B0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Developers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7C594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59.05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" filled="f" stroked="f" strokeweight=".5pt">
                    <v:textbox inset="126pt,0,54pt,0">
                      <w:txbxContent>
                        <w:p w14:paraId="3ABFEBA5" w14:textId="611B9EC5" w:rsidR="00EE7FE2" w:rsidRPr="00D2517E" w:rsidRDefault="003F1893" w:rsidP="00D2517E">
                          <w:pPr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B3B5A" w:rsidRPr="003B3B5A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Criskco client api </w:t>
                              </w:r>
                              <w:r w:rsidR="003B3B5A" w:rsidRPr="003B3B5A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br/>
                                <w:t>E</w:t>
                              </w:r>
                              <w:r w:rsidR="003B3B5A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>ndpoints grouping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FBFE12B" w14:textId="77777777" w:rsidR="00EE7FE2" w:rsidRDefault="00EE7FE2" w:rsidP="00710B0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Developers Guide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10B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86A0F3" wp14:editId="62D96B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DC6FC45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337"/>
            <w:gridCol w:w="2337"/>
            <w:gridCol w:w="2338"/>
            <w:gridCol w:w="2338"/>
          </w:tblGrid>
          <w:tr w:rsidR="005C6D9E" w14:paraId="43B47FD1" w14:textId="77777777" w:rsidTr="005C6D9E">
            <w:tc>
              <w:tcPr>
                <w:tcW w:w="2337" w:type="dxa"/>
              </w:tcPr>
              <w:p w14:paraId="6DAE1FDE" w14:textId="63C4FE6E" w:rsidR="005C6D9E" w:rsidRDefault="005C6D9E" w:rsidP="005C6D9E">
                <w:r>
                  <w:t>API Version</w:t>
                </w:r>
              </w:p>
            </w:tc>
            <w:tc>
              <w:tcPr>
                <w:tcW w:w="2337" w:type="dxa"/>
              </w:tcPr>
              <w:p w14:paraId="4C0986BA" w14:textId="1761B49B" w:rsidR="005C6D9E" w:rsidRDefault="005C6D9E" w:rsidP="005C6D9E">
                <w:r>
                  <w:t>Date</w:t>
                </w:r>
              </w:p>
            </w:tc>
            <w:tc>
              <w:tcPr>
                <w:tcW w:w="2338" w:type="dxa"/>
              </w:tcPr>
              <w:p w14:paraId="248269CF" w14:textId="1A5A4E57" w:rsidR="005C6D9E" w:rsidRDefault="005C6D9E" w:rsidP="005C6D9E">
                <w:r>
                  <w:t>Change</w:t>
                </w:r>
              </w:p>
            </w:tc>
            <w:tc>
              <w:tcPr>
                <w:tcW w:w="2338" w:type="dxa"/>
              </w:tcPr>
              <w:p w14:paraId="3A21F4AE" w14:textId="73E2BDCE" w:rsidR="005C6D9E" w:rsidRDefault="005C6D9E" w:rsidP="005C6D9E">
                <w:r>
                  <w:t>Description</w:t>
                </w:r>
                <w:bookmarkStart w:id="0" w:name="_GoBack"/>
                <w:bookmarkEnd w:id="0"/>
              </w:p>
            </w:tc>
          </w:tr>
          <w:tr w:rsidR="005C6D9E" w14:paraId="6C481799" w14:textId="77777777" w:rsidTr="005C6D9E">
            <w:tc>
              <w:tcPr>
                <w:tcW w:w="2337" w:type="dxa"/>
              </w:tcPr>
              <w:p w14:paraId="7E984F23" w14:textId="567021B8" w:rsidR="005C6D9E" w:rsidRDefault="005C6D9E" w:rsidP="005C6D9E">
                <w:r>
                  <w:t>0.4.1</w:t>
                </w:r>
              </w:p>
            </w:tc>
            <w:tc>
              <w:tcPr>
                <w:tcW w:w="2337" w:type="dxa"/>
              </w:tcPr>
              <w:p w14:paraId="3420E63B" w14:textId="26CA7333" w:rsidR="005C6D9E" w:rsidRDefault="005C6D9E" w:rsidP="005C6D9E">
                <w:r>
                  <w:t>July 2018</w:t>
                </w:r>
              </w:p>
            </w:tc>
            <w:tc>
              <w:tcPr>
                <w:tcW w:w="2338" w:type="dxa"/>
              </w:tcPr>
              <w:p w14:paraId="6D2D2A4A" w14:textId="3FB23FD2" w:rsidR="005C6D9E" w:rsidRDefault="005C6D9E" w:rsidP="005C6D9E">
                <w:r>
                  <w:t>First Version</w:t>
                </w:r>
              </w:p>
            </w:tc>
            <w:tc>
              <w:tcPr>
                <w:tcW w:w="2338" w:type="dxa"/>
              </w:tcPr>
              <w:p w14:paraId="78BC564F" w14:textId="77777777" w:rsidR="005C6D9E" w:rsidRDefault="005C6D9E" w:rsidP="005C6D9E"/>
            </w:tc>
          </w:tr>
        </w:tbl>
        <w:p w14:paraId="1B1CF6EC" w14:textId="184CB30D" w:rsidR="002D4AA4" w:rsidRDefault="00710B00" w:rsidP="00D2517E">
          <w:r>
            <w:br w:type="page"/>
          </w:r>
        </w:p>
      </w:sdtContent>
    </w:sdt>
    <w:p w14:paraId="617298A8" w14:textId="56EF8CD8" w:rsidR="005D0997" w:rsidRDefault="00A0143D" w:rsidP="005D0997">
      <w:pPr>
        <w:pStyle w:val="Heading1"/>
      </w:pPr>
      <w:r>
        <w:lastRenderedPageBreak/>
        <w:t>Endpoints Grouping</w:t>
      </w:r>
    </w:p>
    <w:p w14:paraId="022672E2" w14:textId="38F6D3F7" w:rsidR="005D0997" w:rsidRDefault="005D0997" w:rsidP="005D0997">
      <w:r>
        <w:t>Endpoints described in this document are used to retrieve</w:t>
      </w:r>
      <w:r w:rsidR="002B233A">
        <w:t xml:space="preserve"> parts of</w:t>
      </w:r>
      <w:r>
        <w:t xml:space="preserve"> the applicant's data in a single call to the API</w:t>
      </w:r>
      <w:r w:rsidR="002B233A">
        <w:t>.</w:t>
      </w:r>
    </w:p>
    <w:p w14:paraId="5CE8A79B" w14:textId="77777777" w:rsidR="005D0997" w:rsidRPr="005D0997" w:rsidRDefault="005D0997" w:rsidP="005D0997"/>
    <w:p w14:paraId="49F26ACD" w14:textId="0457598C" w:rsidR="003B3B5A" w:rsidRDefault="003B3B5A" w:rsidP="003B3B5A">
      <w:pPr>
        <w:pStyle w:val="Heading2"/>
      </w:pPr>
      <w:r>
        <w:t>Definition</w:t>
      </w:r>
    </w:p>
    <w:p w14:paraId="73F81A3A" w14:textId="74EEC17C" w:rsidR="003B3B5A" w:rsidRPr="0009511A" w:rsidRDefault="003B3B5A" w:rsidP="003B3B5A">
      <w:r w:rsidRPr="00152566">
        <w:t>https://service.criskco.com/apiservice.svc/</w:t>
      </w:r>
      <w:r w:rsidR="00A0143D">
        <w:t>grouping</w:t>
      </w:r>
      <w:r w:rsidRPr="00152566">
        <w:t>/</w:t>
      </w:r>
      <w:r w:rsidR="00A0143D">
        <w:t>&lt;endpoint</w:t>
      </w:r>
      <w:r>
        <w:t>&gt;</w:t>
      </w:r>
    </w:p>
    <w:p w14:paraId="6C63C10D" w14:textId="3DE906F6" w:rsidR="003B3B5A" w:rsidRDefault="003B3B5A" w:rsidP="003B3B5A">
      <w:r>
        <w:t xml:space="preserve">Example: </w:t>
      </w:r>
      <w:r w:rsidRPr="000B328F">
        <w:t>https://service.criskco.com/apiservice.svc/</w:t>
      </w:r>
      <w:r w:rsidR="005D0997">
        <w:t>grouping</w:t>
      </w:r>
      <w:r w:rsidRPr="000B328F">
        <w:t>/</w:t>
      </w:r>
      <w:r w:rsidR="005D0997">
        <w:t>customers</w:t>
      </w:r>
    </w:p>
    <w:p w14:paraId="49F1F40D" w14:textId="77777777" w:rsidR="003B3B5A" w:rsidRPr="002209DB" w:rsidRDefault="003B3B5A" w:rsidP="003B3B5A">
      <w:r>
        <w:t xml:space="preserve">Type: </w:t>
      </w:r>
      <w:r>
        <w:rPr>
          <w:b/>
          <w:bCs/>
          <w:u w:val="single"/>
        </w:rPr>
        <w:t>POST</w:t>
      </w:r>
    </w:p>
    <w:p w14:paraId="622C78F4" w14:textId="77777777" w:rsidR="003B3B5A" w:rsidRDefault="003B3B5A" w:rsidP="003B3B5A">
      <w:pPr>
        <w:pStyle w:val="Heading2"/>
      </w:pPr>
      <w:r w:rsidRPr="003C2691">
        <w:t>Request Parameters</w:t>
      </w:r>
    </w:p>
    <w:p w14:paraId="5F290780" w14:textId="77777777" w:rsidR="003B3B5A" w:rsidRPr="003C2691" w:rsidRDefault="003B3B5A" w:rsidP="003B3B5A">
      <w:pPr>
        <w:rPr>
          <w:u w:val="single"/>
        </w:rPr>
      </w:pPr>
      <w:r w:rsidRPr="003C2691">
        <w:rPr>
          <w:u w:val="single"/>
        </w:rPr>
        <w:t>Headers</w:t>
      </w:r>
    </w:p>
    <w:p w14:paraId="441191B1" w14:textId="77777777" w:rsidR="003B3B5A" w:rsidRDefault="003B3B5A" w:rsidP="003B3B5A">
      <w:pPr>
        <w:pStyle w:val="NoSpacing"/>
      </w:pPr>
      <w:proofErr w:type="spellStart"/>
      <w:r w:rsidRPr="00376A37">
        <w:rPr>
          <w:sz w:val="20"/>
          <w:szCs w:val="20"/>
        </w:rPr>
        <w:t>apiId</w:t>
      </w:r>
      <w:proofErr w:type="spellEnd"/>
      <w:r w:rsidRPr="00376A37">
        <w:rPr>
          <w:sz w:val="20"/>
          <w:szCs w:val="20"/>
        </w:rPr>
        <w:t>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710F051F" w14:textId="77777777" w:rsidR="003B3B5A" w:rsidRPr="00BD550F" w:rsidRDefault="003B3B5A" w:rsidP="003B3B5A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id, in the HTTP request header</w:t>
      </w:r>
    </w:p>
    <w:p w14:paraId="68445D96" w14:textId="77777777" w:rsidR="003B3B5A" w:rsidRPr="003C2691" w:rsidRDefault="003B3B5A" w:rsidP="003B3B5A">
      <w:pPr>
        <w:pStyle w:val="NoSpacing"/>
        <w:rPr>
          <w:color w:val="AEAAAA" w:themeColor="background2" w:themeShade="BF"/>
          <w:sz w:val="20"/>
          <w:szCs w:val="20"/>
        </w:rPr>
      </w:pPr>
    </w:p>
    <w:p w14:paraId="21C72FEA" w14:textId="77777777" w:rsidR="003B3B5A" w:rsidRDefault="003B3B5A" w:rsidP="003B3B5A">
      <w:pPr>
        <w:pStyle w:val="NoSpacing"/>
      </w:pPr>
      <w:proofErr w:type="spellStart"/>
      <w:r w:rsidRPr="00376A37">
        <w:rPr>
          <w:sz w:val="20"/>
          <w:szCs w:val="20"/>
        </w:rPr>
        <w:t>apiKey</w:t>
      </w:r>
      <w:proofErr w:type="spellEnd"/>
      <w:r w:rsidRPr="00376A37">
        <w:rPr>
          <w:sz w:val="20"/>
          <w:szCs w:val="20"/>
        </w:rPr>
        <w:t>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7185F77A" w14:textId="77777777" w:rsidR="003B3B5A" w:rsidRPr="00BD550F" w:rsidRDefault="003B3B5A" w:rsidP="003B3B5A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secret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key, in the HTTP request header</w:t>
      </w:r>
    </w:p>
    <w:p w14:paraId="3B73EA7F" w14:textId="77777777" w:rsidR="003B3B5A" w:rsidRDefault="003B3B5A" w:rsidP="003B3B5A">
      <w:pPr>
        <w:pStyle w:val="NoSpacing"/>
        <w:rPr>
          <w:color w:val="AEAAAA" w:themeColor="background2" w:themeShade="BF"/>
          <w:sz w:val="20"/>
          <w:szCs w:val="20"/>
        </w:rPr>
      </w:pPr>
    </w:p>
    <w:p w14:paraId="68F7E89E" w14:textId="77777777" w:rsidR="003B3B5A" w:rsidRPr="00EF07B7" w:rsidRDefault="003B3B5A" w:rsidP="003B3B5A">
      <w:pPr>
        <w:rPr>
          <w:u w:val="single"/>
        </w:rPr>
      </w:pPr>
      <w:r w:rsidRPr="00EF07B7">
        <w:rPr>
          <w:u w:val="single"/>
        </w:rPr>
        <w:t>Body Params</w:t>
      </w:r>
    </w:p>
    <w:p w14:paraId="09A3F77A" w14:textId="77777777" w:rsidR="003B3B5A" w:rsidRPr="00376A37" w:rsidRDefault="003B3B5A" w:rsidP="003B3B5A">
      <w:pPr>
        <w:pStyle w:val="NoSpacing"/>
        <w:rPr>
          <w:sz w:val="20"/>
          <w:szCs w:val="20"/>
        </w:rPr>
      </w:pPr>
      <w:r w:rsidRPr="00376A37">
        <w:rPr>
          <w:sz w:val="20"/>
          <w:szCs w:val="20"/>
        </w:rPr>
        <w:t xml:space="preserve">applicantId: string </w:t>
      </w:r>
      <w:r>
        <w:rPr>
          <w:color w:val="FF0000"/>
          <w:sz w:val="16"/>
          <w:szCs w:val="16"/>
        </w:rPr>
        <w:t>*required</w:t>
      </w:r>
    </w:p>
    <w:p w14:paraId="7259C362" w14:textId="77777777" w:rsidR="003B3B5A" w:rsidRDefault="003B3B5A" w:rsidP="003B3B5A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Identifier for an Applicant on CRiskCo</w:t>
      </w:r>
    </w:p>
    <w:p w14:paraId="6A2F6BB4" w14:textId="77777777" w:rsidR="004114E5" w:rsidRDefault="004114E5" w:rsidP="004114E5">
      <w:pPr>
        <w:pStyle w:val="Heading2"/>
      </w:pPr>
    </w:p>
    <w:p w14:paraId="7BC8AED9" w14:textId="4DB314BD" w:rsidR="004114E5" w:rsidRDefault="004114E5" w:rsidP="004114E5">
      <w:pPr>
        <w:pStyle w:val="Heading2"/>
      </w:pPr>
      <w:r>
        <w:t>Available Endpoints</w:t>
      </w:r>
    </w:p>
    <w:p w14:paraId="5CE8BDF5" w14:textId="4EDF7222" w:rsidR="004114E5" w:rsidRDefault="004114E5" w:rsidP="004114E5">
      <w:pPr>
        <w:pStyle w:val="NoSpacing"/>
      </w:pPr>
      <w:r w:rsidRPr="0009511A">
        <w:t>https://service.criskco.com/apiservice.svc/</w:t>
      </w:r>
      <w:r w:rsidR="00DF5957">
        <w:t>grouping</w:t>
      </w:r>
      <w:r w:rsidRPr="0009511A">
        <w:t>/</w:t>
      </w:r>
      <w:r w:rsidR="00406065">
        <w:t>customers</w:t>
      </w:r>
    </w:p>
    <w:p w14:paraId="67CC350C" w14:textId="0D68830B" w:rsidR="004114E5" w:rsidRDefault="004114E5" w:rsidP="004114E5">
      <w:pPr>
        <w:pStyle w:val="NoSpacing"/>
      </w:pPr>
      <w:r w:rsidRPr="000B328F">
        <w:t>https://service.criskco.com/apiservice.svc/</w:t>
      </w:r>
      <w:r w:rsidR="00DF5957">
        <w:t>grouping</w:t>
      </w:r>
      <w:r w:rsidRPr="000B328F">
        <w:t>/</w:t>
      </w:r>
      <w:r w:rsidR="00406065">
        <w:t>suppliers</w:t>
      </w:r>
    </w:p>
    <w:p w14:paraId="201BED6B" w14:textId="5C4631CD" w:rsidR="004114E5" w:rsidRDefault="004114E5" w:rsidP="004114E5">
      <w:pPr>
        <w:pStyle w:val="NoSpacing"/>
      </w:pPr>
      <w:r w:rsidRPr="000B328F">
        <w:t>https://service.criskco.com/apiservice.svc/</w:t>
      </w:r>
      <w:r w:rsidR="00DF5957">
        <w:t>grouping</w:t>
      </w:r>
      <w:r w:rsidRPr="000B328F">
        <w:t>/</w:t>
      </w:r>
      <w:r w:rsidR="00406065" w:rsidRPr="00406065">
        <w:t>applicant-financials</w:t>
      </w:r>
    </w:p>
    <w:p w14:paraId="3E152A16" w14:textId="721415E4" w:rsidR="00BB2FDE" w:rsidRDefault="00BB2FDE" w:rsidP="00BB2FDE">
      <w:pPr>
        <w:pStyle w:val="Heading2"/>
      </w:pPr>
    </w:p>
    <w:p w14:paraId="0798C118" w14:textId="0A34738A" w:rsidR="00745B0B" w:rsidRDefault="00745B0B" w:rsidP="00745B0B"/>
    <w:p w14:paraId="194122FE" w14:textId="77777777" w:rsidR="00745B0B" w:rsidRPr="00745B0B" w:rsidRDefault="00745B0B" w:rsidP="00745B0B"/>
    <w:p w14:paraId="4602BCDC" w14:textId="77777777" w:rsidR="00745B0B" w:rsidRDefault="00745B0B" w:rsidP="00B64290">
      <w:pPr>
        <w:pStyle w:val="Heading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</w:p>
    <w:p w14:paraId="51A65B82" w14:textId="155A5886" w:rsidR="00B64290" w:rsidRDefault="00B64290" w:rsidP="00B64290">
      <w:pPr>
        <w:pStyle w:val="Heading2"/>
      </w:pPr>
      <w:r>
        <w:t>Applicant Financials</w:t>
      </w:r>
    </w:p>
    <w:p w14:paraId="76116BA1" w14:textId="78D211CB" w:rsidR="00B64290" w:rsidRDefault="00067ACB" w:rsidP="00B64290">
      <w:pPr>
        <w:pStyle w:val="NoSpacing"/>
      </w:pPr>
      <w:r w:rsidRPr="00B841F0">
        <w:t>https://service.criskco.com/apiservice.svc/grouping/applicant-financials</w:t>
      </w:r>
    </w:p>
    <w:p w14:paraId="5FD37240" w14:textId="77777777" w:rsidR="00B64290" w:rsidRDefault="00B64290" w:rsidP="00B64290">
      <w:pPr>
        <w:pStyle w:val="Heading2"/>
      </w:pPr>
      <w:r>
        <w:t xml:space="preserve">Response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63"/>
        <w:gridCol w:w="1555"/>
        <w:gridCol w:w="5258"/>
      </w:tblGrid>
      <w:tr w:rsidR="00B64290" w:rsidRPr="00EE178D" w14:paraId="737944DF" w14:textId="77777777" w:rsidTr="00067ACB">
        <w:tc>
          <w:tcPr>
            <w:tcW w:w="2963" w:type="dxa"/>
          </w:tcPr>
          <w:p w14:paraId="4DD2FC48" w14:textId="77777777" w:rsidR="00B64290" w:rsidRPr="00EE178D" w:rsidRDefault="00B64290" w:rsidP="002C7AE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322539BD" w14:textId="77777777" w:rsidR="00B64290" w:rsidRPr="00EE178D" w:rsidRDefault="00B64290" w:rsidP="002C7AE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5258" w:type="dxa"/>
          </w:tcPr>
          <w:p w14:paraId="5924CA7F" w14:textId="77777777" w:rsidR="00B64290" w:rsidRPr="00EE178D" w:rsidRDefault="00B64290" w:rsidP="002C7AE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B64290" w:rsidRPr="00EE178D" w14:paraId="49055002" w14:textId="77777777" w:rsidTr="00067ACB">
        <w:tc>
          <w:tcPr>
            <w:tcW w:w="2963" w:type="dxa"/>
          </w:tcPr>
          <w:p w14:paraId="0E541DF2" w14:textId="77777777" w:rsidR="00B64290" w:rsidRPr="005A2365" w:rsidRDefault="00B64290" w:rsidP="002C7AEA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4C0D7500" w14:textId="77777777" w:rsidR="00B64290" w:rsidRPr="005A2365" w:rsidRDefault="00B64290" w:rsidP="002C7AEA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5258" w:type="dxa"/>
          </w:tcPr>
          <w:p w14:paraId="3B4E61A8" w14:textId="77777777" w:rsidR="00B64290" w:rsidRPr="005A2365" w:rsidRDefault="00B64290" w:rsidP="002C7AEA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Identifier for an Applicant in CRiskCo.</w:t>
            </w:r>
          </w:p>
        </w:tc>
      </w:tr>
      <w:tr w:rsidR="00B64290" w:rsidRPr="00EE178D" w14:paraId="611A9A67" w14:textId="77777777" w:rsidTr="00067ACB">
        <w:tc>
          <w:tcPr>
            <w:tcW w:w="2963" w:type="dxa"/>
          </w:tcPr>
          <w:p w14:paraId="6BDB3EBB" w14:textId="77777777" w:rsidR="00B64290" w:rsidRPr="00D37E64" w:rsidRDefault="00B64290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55027C40" w14:textId="77777777" w:rsidR="00B64290" w:rsidRPr="005A2365" w:rsidRDefault="00B64290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5258" w:type="dxa"/>
          </w:tcPr>
          <w:p w14:paraId="5B6587E1" w14:textId="77777777" w:rsidR="00B64290" w:rsidRPr="005A2365" w:rsidRDefault="00B64290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B64290" w:rsidRPr="00EE178D" w14:paraId="185549E7" w14:textId="77777777" w:rsidTr="00067ACB">
        <w:tc>
          <w:tcPr>
            <w:tcW w:w="2963" w:type="dxa"/>
          </w:tcPr>
          <w:p w14:paraId="54A24F30" w14:textId="0FCE3342" w:rsidR="00B64290" w:rsidRPr="005A2365" w:rsidRDefault="007D3F0D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applicantInfo</w:t>
            </w:r>
          </w:p>
        </w:tc>
        <w:tc>
          <w:tcPr>
            <w:tcW w:w="1555" w:type="dxa"/>
          </w:tcPr>
          <w:p w14:paraId="71C4C23F" w14:textId="6C120E0A" w:rsidR="00B64290" w:rsidRPr="005A2365" w:rsidRDefault="007C6A07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5258" w:type="dxa"/>
          </w:tcPr>
          <w:p w14:paraId="07412588" w14:textId="45F2B03C" w:rsidR="00B64290" w:rsidRDefault="00B64290" w:rsidP="002C7AEA">
            <w:pPr>
              <w:rPr>
                <w:sz w:val="18"/>
                <w:szCs w:val="18"/>
              </w:rPr>
            </w:pPr>
            <w:r w:rsidRPr="00624008">
              <w:rPr>
                <w:sz w:val="18"/>
                <w:szCs w:val="18"/>
              </w:rPr>
              <w:t>Described in the</w:t>
            </w:r>
            <w:r>
              <w:rPr>
                <w:sz w:val="18"/>
                <w:szCs w:val="18"/>
              </w:rPr>
              <w:t xml:space="preserve"> </w:t>
            </w:r>
            <w:r w:rsidRPr="00624008">
              <w:rPr>
                <w:sz w:val="18"/>
                <w:szCs w:val="18"/>
              </w:rPr>
              <w:t>"</w:t>
            </w:r>
            <w:r w:rsidR="007C6A07">
              <w:rPr>
                <w:sz w:val="18"/>
                <w:szCs w:val="18"/>
              </w:rPr>
              <w:t>Applicant Info</w:t>
            </w:r>
            <w:r w:rsidRPr="00624008">
              <w:rPr>
                <w:sz w:val="18"/>
                <w:szCs w:val="18"/>
              </w:rPr>
              <w:t>" document</w:t>
            </w:r>
            <w:r w:rsidR="00067ACB">
              <w:rPr>
                <w:sz w:val="18"/>
                <w:szCs w:val="18"/>
              </w:rPr>
              <w:t>.</w:t>
            </w:r>
          </w:p>
          <w:p w14:paraId="245CD49D" w14:textId="54DB01D6" w:rsidR="00B8243D" w:rsidRPr="00624008" w:rsidRDefault="00B8243D" w:rsidP="002C7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Applicant object will contain the full response as described in the </w:t>
            </w:r>
            <w:r w:rsidRPr="00624008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Applicant Info</w:t>
            </w:r>
            <w:r w:rsidRPr="00624008">
              <w:rPr>
                <w:sz w:val="18"/>
                <w:szCs w:val="18"/>
              </w:rPr>
              <w:t>" document</w:t>
            </w:r>
          </w:p>
        </w:tc>
      </w:tr>
      <w:tr w:rsidR="00B64290" w:rsidRPr="00EE178D" w14:paraId="1372ECBD" w14:textId="77777777" w:rsidTr="00067ACB">
        <w:tc>
          <w:tcPr>
            <w:tcW w:w="2963" w:type="dxa"/>
          </w:tcPr>
          <w:p w14:paraId="1B00E59B" w14:textId="1128F3A7" w:rsidR="00B64290" w:rsidRPr="00134563" w:rsidRDefault="00B8243D" w:rsidP="002C7AEA">
            <w:pPr>
              <w:rPr>
                <w:rFonts w:cs="Arial"/>
                <w:sz w:val="18"/>
                <w:szCs w:val="18"/>
              </w:rPr>
            </w:pPr>
            <w:r w:rsidRPr="00CF27F4">
              <w:rPr>
                <w:rFonts w:cs="Arial"/>
                <w:sz w:val="18"/>
                <w:szCs w:val="18"/>
              </w:rPr>
              <w:t>rowDataReports</w:t>
            </w:r>
          </w:p>
        </w:tc>
        <w:tc>
          <w:tcPr>
            <w:tcW w:w="1555" w:type="dxa"/>
          </w:tcPr>
          <w:p w14:paraId="0C75381D" w14:textId="591BF341" w:rsidR="00B64290" w:rsidRDefault="00CF27F4" w:rsidP="002C7AE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RowDataReport</w:t>
            </w:r>
            <w:r w:rsidRPr="005A2365">
              <w:rPr>
                <w:rFonts w:cs="Arial"/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5258" w:type="dxa"/>
          </w:tcPr>
          <w:p w14:paraId="6A83C0CE" w14:textId="77777777" w:rsidR="00B64290" w:rsidRDefault="00B64290" w:rsidP="002C7AEA">
            <w:pPr>
              <w:rPr>
                <w:sz w:val="18"/>
                <w:szCs w:val="18"/>
              </w:rPr>
            </w:pPr>
            <w:r w:rsidRPr="00624008">
              <w:rPr>
                <w:sz w:val="18"/>
                <w:szCs w:val="18"/>
              </w:rPr>
              <w:t>Described in the "</w:t>
            </w:r>
            <w:r w:rsidR="00F603D7">
              <w:rPr>
                <w:sz w:val="18"/>
                <w:szCs w:val="18"/>
              </w:rPr>
              <w:t>Financial Reports - Row Data</w:t>
            </w:r>
            <w:r w:rsidRPr="00624008">
              <w:rPr>
                <w:sz w:val="18"/>
                <w:szCs w:val="18"/>
              </w:rPr>
              <w:t>" document</w:t>
            </w:r>
            <w:r w:rsidR="00067ACB">
              <w:rPr>
                <w:sz w:val="18"/>
                <w:szCs w:val="18"/>
              </w:rPr>
              <w:t>.</w:t>
            </w:r>
          </w:p>
          <w:p w14:paraId="07F66AFC" w14:textId="54D5292F" w:rsidR="00067ACB" w:rsidRPr="00624008" w:rsidRDefault="00067ACB" w:rsidP="002C7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financial years and report types will be returned in the response.</w:t>
            </w:r>
          </w:p>
        </w:tc>
      </w:tr>
      <w:tr w:rsidR="00F603D7" w:rsidRPr="00EE178D" w14:paraId="38190E15" w14:textId="77777777" w:rsidTr="00067ACB">
        <w:tc>
          <w:tcPr>
            <w:tcW w:w="2963" w:type="dxa"/>
          </w:tcPr>
          <w:p w14:paraId="3AF0C210" w14:textId="5634D902" w:rsidR="00F603D7" w:rsidRPr="00134563" w:rsidRDefault="00F603D7" w:rsidP="00F603D7">
            <w:pPr>
              <w:rPr>
                <w:rFonts w:cs="Arial"/>
                <w:sz w:val="18"/>
                <w:szCs w:val="18"/>
              </w:rPr>
            </w:pPr>
            <w:r w:rsidRPr="00CF27F4">
              <w:rPr>
                <w:rFonts w:cs="Arial"/>
                <w:sz w:val="18"/>
                <w:szCs w:val="18"/>
              </w:rPr>
              <w:t>standardReports</w:t>
            </w:r>
          </w:p>
        </w:tc>
        <w:tc>
          <w:tcPr>
            <w:tcW w:w="1555" w:type="dxa"/>
          </w:tcPr>
          <w:p w14:paraId="4151AA84" w14:textId="05B37C96" w:rsidR="00F603D7" w:rsidRDefault="00F603D7" w:rsidP="00F603D7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StandardReport</w:t>
            </w:r>
            <w:r w:rsidRPr="00201C5D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5258" w:type="dxa"/>
          </w:tcPr>
          <w:p w14:paraId="197DB2C7" w14:textId="77777777" w:rsidR="00F603D7" w:rsidRDefault="00F603D7" w:rsidP="00F603D7">
            <w:pPr>
              <w:rPr>
                <w:sz w:val="18"/>
                <w:szCs w:val="18"/>
              </w:rPr>
            </w:pPr>
            <w:r w:rsidRPr="00624008">
              <w:rPr>
                <w:sz w:val="18"/>
                <w:szCs w:val="18"/>
              </w:rPr>
              <w:t>Described in the "</w:t>
            </w:r>
            <w:r>
              <w:rPr>
                <w:sz w:val="18"/>
                <w:szCs w:val="18"/>
              </w:rPr>
              <w:t>Financial Reports - Standard</w:t>
            </w:r>
            <w:r w:rsidRPr="00624008">
              <w:rPr>
                <w:sz w:val="18"/>
                <w:szCs w:val="18"/>
              </w:rPr>
              <w:t>" document</w:t>
            </w:r>
            <w:r w:rsidR="00067ACB">
              <w:rPr>
                <w:sz w:val="18"/>
                <w:szCs w:val="18"/>
              </w:rPr>
              <w:t>.</w:t>
            </w:r>
          </w:p>
          <w:p w14:paraId="75076776" w14:textId="06404607" w:rsidR="00067ACB" w:rsidRPr="00624008" w:rsidRDefault="00067ACB" w:rsidP="00F60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financial years and report types will be returned in the response.</w:t>
            </w:r>
          </w:p>
        </w:tc>
      </w:tr>
    </w:tbl>
    <w:p w14:paraId="190441CA" w14:textId="7947CFB6" w:rsidR="00035D97" w:rsidRDefault="00035D97" w:rsidP="00BB2FDE">
      <w:pPr>
        <w:pStyle w:val="Heading2"/>
      </w:pPr>
    </w:p>
    <w:p w14:paraId="52F87B3B" w14:textId="219C5D47" w:rsidR="00C2786F" w:rsidRDefault="00C2786F" w:rsidP="00C2786F"/>
    <w:p w14:paraId="06B33447" w14:textId="23E94636" w:rsidR="00C2786F" w:rsidRDefault="00C2786F" w:rsidP="00C2786F"/>
    <w:p w14:paraId="473744DB" w14:textId="2E596B16" w:rsidR="00C2786F" w:rsidRDefault="00C2786F" w:rsidP="00C2786F"/>
    <w:p w14:paraId="376E098D" w14:textId="137148E8" w:rsidR="00C2786F" w:rsidRDefault="00C2786F" w:rsidP="00C2786F"/>
    <w:p w14:paraId="7C06A838" w14:textId="26707889" w:rsidR="00C2786F" w:rsidRDefault="00C2786F" w:rsidP="00C2786F"/>
    <w:p w14:paraId="43CCF3EA" w14:textId="28B6312D" w:rsidR="00C2786F" w:rsidRDefault="00C2786F" w:rsidP="00C2786F"/>
    <w:p w14:paraId="708944AA" w14:textId="5D1C2C3C" w:rsidR="00C2786F" w:rsidRDefault="00C2786F" w:rsidP="00C2786F"/>
    <w:p w14:paraId="1CD9EB04" w14:textId="6F19BD89" w:rsidR="00C2786F" w:rsidRDefault="00C2786F" w:rsidP="00C2786F"/>
    <w:p w14:paraId="49891CBE" w14:textId="2C207520" w:rsidR="00C2786F" w:rsidRDefault="00C2786F" w:rsidP="00C2786F"/>
    <w:p w14:paraId="743A06C4" w14:textId="71228B9B" w:rsidR="00C2786F" w:rsidRDefault="00C2786F" w:rsidP="00C2786F"/>
    <w:p w14:paraId="5552A3A2" w14:textId="5E5C4E19" w:rsidR="00C2786F" w:rsidRDefault="00C2786F" w:rsidP="00C2786F"/>
    <w:p w14:paraId="162D0387" w14:textId="57ED21D7" w:rsidR="00C2786F" w:rsidRDefault="00C2786F" w:rsidP="00C2786F"/>
    <w:p w14:paraId="3F38201A" w14:textId="77777777" w:rsidR="00C2786F" w:rsidRPr="00C2786F" w:rsidRDefault="00C2786F" w:rsidP="00C2786F"/>
    <w:p w14:paraId="57FAFBE7" w14:textId="33067005" w:rsidR="00BB2FDE" w:rsidRDefault="00BB2FDE" w:rsidP="00BB2FDE">
      <w:pPr>
        <w:pStyle w:val="Heading2"/>
      </w:pPr>
      <w:r>
        <w:lastRenderedPageBreak/>
        <w:t>Customers</w:t>
      </w:r>
    </w:p>
    <w:p w14:paraId="67C01AE7" w14:textId="559553ED" w:rsidR="00BB2FDE" w:rsidRDefault="009C5886" w:rsidP="00BB2FDE">
      <w:pPr>
        <w:pStyle w:val="NoSpacing"/>
      </w:pPr>
      <w:hyperlink r:id="rId11" w:history="1">
        <w:r w:rsidR="00C2786F" w:rsidRPr="00792CA7">
          <w:rPr>
            <w:rStyle w:val="Hyperlink"/>
          </w:rPr>
          <w:t>https://service.criskco.com/apiservice.svc/grouping/customers</w:t>
        </w:r>
      </w:hyperlink>
    </w:p>
    <w:p w14:paraId="7A696A1B" w14:textId="5CC17CFE" w:rsidR="00C2786F" w:rsidRDefault="00C2786F" w:rsidP="00BB2FDE">
      <w:pPr>
        <w:pStyle w:val="NoSpacing"/>
      </w:pPr>
    </w:p>
    <w:p w14:paraId="1C099CB8" w14:textId="77777777" w:rsidR="00C2786F" w:rsidRDefault="00C2786F" w:rsidP="00C2786F">
      <w:pPr>
        <w:rPr>
          <w:u w:val="single"/>
        </w:rPr>
      </w:pPr>
      <w:r>
        <w:rPr>
          <w:u w:val="single"/>
        </w:rPr>
        <w:t>Query Params</w:t>
      </w:r>
    </w:p>
    <w:p w14:paraId="37CE03C7" w14:textId="6764C9AA" w:rsidR="00C2786F" w:rsidRDefault="00C2786F" w:rsidP="00C2786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The following optional query params are available</w:t>
      </w:r>
      <w:r w:rsidR="001C6642">
        <w:rPr>
          <w:sz w:val="18"/>
          <w:szCs w:val="18"/>
        </w:rPr>
        <w:t xml:space="preserve"> and will affect the invoices / payments / creditmemos data returned in the response.</w:t>
      </w:r>
    </w:p>
    <w:p w14:paraId="7573C753" w14:textId="77777777" w:rsidR="00C2786F" w:rsidRDefault="00C2786F" w:rsidP="00C2786F">
      <w:pPr>
        <w:pStyle w:val="NoSpacing"/>
      </w:pPr>
    </w:p>
    <w:p w14:paraId="75B2B9C7" w14:textId="77777777" w:rsidR="00C2786F" w:rsidRDefault="00C2786F" w:rsidP="00C2786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fromDate: datetime </w:t>
      </w:r>
    </w:p>
    <w:p w14:paraId="648E0698" w14:textId="77777777" w:rsidR="00C2786F" w:rsidRDefault="00C2786F" w:rsidP="00C2786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ISO 8601 datestamp indicating the start date to filter against. Filters according to the "issueDate" property of a transaction.</w:t>
      </w:r>
    </w:p>
    <w:p w14:paraId="379FE670" w14:textId="77777777" w:rsidR="00C2786F" w:rsidRDefault="00C2786F" w:rsidP="00C2786F">
      <w:pPr>
        <w:pStyle w:val="NoSpacing"/>
      </w:pPr>
    </w:p>
    <w:p w14:paraId="0C581BC6" w14:textId="77777777" w:rsidR="00C2786F" w:rsidRDefault="00C2786F" w:rsidP="00C2786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toDate: datetime </w:t>
      </w:r>
    </w:p>
    <w:p w14:paraId="2B2E408A" w14:textId="77777777" w:rsidR="00C2786F" w:rsidRDefault="00C2786F" w:rsidP="00C2786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ISO 8601 datestamp indicating the end date to filter against. Filters according to the "issueDate" property of a transaction.</w:t>
      </w:r>
    </w:p>
    <w:p w14:paraId="286EBE28" w14:textId="77777777" w:rsidR="00C2786F" w:rsidRDefault="00C2786F" w:rsidP="00C2786F">
      <w:pPr>
        <w:pStyle w:val="NoSpacing"/>
        <w:rPr>
          <w:color w:val="AEAAAA" w:themeColor="background2" w:themeShade="BF"/>
          <w:sz w:val="18"/>
          <w:szCs w:val="18"/>
        </w:rPr>
      </w:pPr>
    </w:p>
    <w:p w14:paraId="3B81DE12" w14:textId="10591848" w:rsidR="00C2786F" w:rsidRDefault="00C2786F" w:rsidP="00C2786F">
      <w:pPr>
        <w:pStyle w:val="NoSpacing"/>
        <w:rPr>
          <w:u w:val="single"/>
        </w:rPr>
      </w:pPr>
      <w:r w:rsidRPr="00C2786F">
        <w:rPr>
          <w:u w:val="single"/>
        </w:rPr>
        <w:t>Example:</w:t>
      </w:r>
    </w:p>
    <w:p w14:paraId="45053662" w14:textId="77777777" w:rsidR="00C2786F" w:rsidRPr="00C2786F" w:rsidRDefault="00C2786F" w:rsidP="00C2786F">
      <w:pPr>
        <w:pStyle w:val="NoSpacing"/>
        <w:rPr>
          <w:u w:val="single"/>
        </w:rPr>
      </w:pPr>
    </w:p>
    <w:p w14:paraId="003134B5" w14:textId="3626E850" w:rsidR="00C2786F" w:rsidRDefault="00C2786F" w:rsidP="00C2786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To get all transactions from October 2016 -</w:t>
      </w:r>
    </w:p>
    <w:p w14:paraId="7ABFA0E6" w14:textId="0A98449F" w:rsidR="00C2786F" w:rsidRDefault="009C5886" w:rsidP="00C2786F">
      <w:pPr>
        <w:pStyle w:val="NoSpacing"/>
        <w:rPr>
          <w:sz w:val="18"/>
          <w:szCs w:val="18"/>
        </w:rPr>
      </w:pPr>
      <w:hyperlink r:id="rId12" w:history="1">
        <w:r w:rsidR="001C6642" w:rsidRPr="001C6642">
          <w:rPr>
            <w:sz w:val="18"/>
            <w:szCs w:val="18"/>
          </w:rPr>
          <w:t>https://service.criskco.com/apiservice.svc/grouping/customers?fromDate=2016-10-01</w:t>
        </w:r>
      </w:hyperlink>
    </w:p>
    <w:p w14:paraId="3B122724" w14:textId="77777777" w:rsidR="001C6642" w:rsidRDefault="001C6642" w:rsidP="00C2786F">
      <w:pPr>
        <w:pStyle w:val="NoSpacing"/>
        <w:rPr>
          <w:sz w:val="18"/>
          <w:szCs w:val="18"/>
        </w:rPr>
      </w:pPr>
    </w:p>
    <w:p w14:paraId="248C8AA6" w14:textId="572A6A69" w:rsidR="00C2786F" w:rsidRDefault="00C2786F" w:rsidP="00C2786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To get all transactions from October 2016 – October 2017</w:t>
      </w:r>
    </w:p>
    <w:p w14:paraId="3EAFC42B" w14:textId="4289E0EF" w:rsidR="00C2786F" w:rsidRPr="00C2786F" w:rsidRDefault="009C5886" w:rsidP="00C2786F">
      <w:pPr>
        <w:pStyle w:val="NoSpacing"/>
        <w:rPr>
          <w:sz w:val="18"/>
          <w:szCs w:val="18"/>
        </w:rPr>
      </w:pPr>
      <w:hyperlink r:id="rId13" w:history="1">
        <w:r w:rsidR="00C2786F" w:rsidRPr="00C2786F">
          <w:rPr>
            <w:sz w:val="18"/>
            <w:szCs w:val="18"/>
          </w:rPr>
          <w:t>https://service.criskco.com/apiservice.svc/grouping/customers</w:t>
        </w:r>
      </w:hyperlink>
      <w:r w:rsidR="00C2786F">
        <w:rPr>
          <w:sz w:val="18"/>
          <w:szCs w:val="18"/>
        </w:rPr>
        <w:t>?fromDate=2016-10-01&amp;toDate=2017-10-01</w:t>
      </w:r>
    </w:p>
    <w:p w14:paraId="05E50A92" w14:textId="02B42F84" w:rsidR="00C2786F" w:rsidRDefault="00C2786F" w:rsidP="00BB2FDE">
      <w:pPr>
        <w:pStyle w:val="NoSpacing"/>
      </w:pPr>
    </w:p>
    <w:p w14:paraId="558F95B2" w14:textId="006EB718" w:rsidR="00C2786F" w:rsidRDefault="00C2786F" w:rsidP="00BB2FDE">
      <w:pPr>
        <w:pStyle w:val="NoSpacing"/>
      </w:pPr>
    </w:p>
    <w:p w14:paraId="1BA4E3C1" w14:textId="77777777" w:rsidR="00BB2FDE" w:rsidRDefault="00BB2FDE" w:rsidP="00BB2FDE">
      <w:pPr>
        <w:pStyle w:val="Heading2"/>
      </w:pPr>
      <w:r>
        <w:t xml:space="preserve">Response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BB2FDE" w:rsidRPr="00EE178D" w14:paraId="09C878DE" w14:textId="77777777" w:rsidTr="002C7AEA">
        <w:tc>
          <w:tcPr>
            <w:tcW w:w="2963" w:type="dxa"/>
          </w:tcPr>
          <w:p w14:paraId="1FC2123F" w14:textId="77777777" w:rsidR="00BB2FDE" w:rsidRPr="00EE178D" w:rsidRDefault="00BB2FDE" w:rsidP="002C7AE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7342B807" w14:textId="77777777" w:rsidR="00BB2FDE" w:rsidRPr="00EE178D" w:rsidRDefault="00BB2FDE" w:rsidP="002C7AE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619AC6C6" w14:textId="77777777" w:rsidR="00BB2FDE" w:rsidRPr="00EE178D" w:rsidRDefault="00BB2FDE" w:rsidP="002C7AE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BB2FDE" w:rsidRPr="00EE178D" w14:paraId="596B2A7E" w14:textId="77777777" w:rsidTr="002C7AEA">
        <w:tc>
          <w:tcPr>
            <w:tcW w:w="2963" w:type="dxa"/>
          </w:tcPr>
          <w:p w14:paraId="6AD19571" w14:textId="77777777" w:rsidR="00BB2FDE" w:rsidRPr="005A2365" w:rsidRDefault="00BB2FDE" w:rsidP="002C7AEA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055F041E" w14:textId="77777777" w:rsidR="00BB2FDE" w:rsidRPr="005A2365" w:rsidRDefault="00BB2FDE" w:rsidP="002C7AEA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92DB450" w14:textId="77777777" w:rsidR="00BB2FDE" w:rsidRPr="005A2365" w:rsidRDefault="00BB2FDE" w:rsidP="002C7AEA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Identifier for an Applicant in CRiskCo.</w:t>
            </w:r>
          </w:p>
        </w:tc>
      </w:tr>
      <w:tr w:rsidR="00BB2FDE" w:rsidRPr="00EE178D" w14:paraId="125FD839" w14:textId="77777777" w:rsidTr="002C7AEA">
        <w:tc>
          <w:tcPr>
            <w:tcW w:w="2963" w:type="dxa"/>
          </w:tcPr>
          <w:p w14:paraId="7F49FDE9" w14:textId="77777777" w:rsidR="00BB2FDE" w:rsidRPr="00D37E64" w:rsidRDefault="00BB2FDE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549EC130" w14:textId="77777777" w:rsidR="00BB2FDE" w:rsidRPr="005A2365" w:rsidRDefault="00BB2FDE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69663DDB" w14:textId="77777777" w:rsidR="00BB2FDE" w:rsidRPr="005A2365" w:rsidRDefault="00BB2FDE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BB2FDE" w:rsidRPr="00EE178D" w14:paraId="50D0BECB" w14:textId="77777777" w:rsidTr="002C7AEA">
        <w:tc>
          <w:tcPr>
            <w:tcW w:w="2963" w:type="dxa"/>
          </w:tcPr>
          <w:p w14:paraId="01F6B823" w14:textId="7E48CA20" w:rsidR="00BB2FDE" w:rsidRPr="005A2365" w:rsidRDefault="00BB2FDE" w:rsidP="002C7AEA">
            <w:pPr>
              <w:rPr>
                <w:rFonts w:cs="Arial"/>
                <w:sz w:val="18"/>
                <w:szCs w:val="18"/>
              </w:rPr>
            </w:pPr>
            <w:r w:rsidRPr="00134563">
              <w:rPr>
                <w:rFonts w:cs="Arial"/>
                <w:sz w:val="18"/>
                <w:szCs w:val="18"/>
              </w:rPr>
              <w:t>customers</w:t>
            </w:r>
          </w:p>
        </w:tc>
        <w:tc>
          <w:tcPr>
            <w:tcW w:w="1555" w:type="dxa"/>
          </w:tcPr>
          <w:p w14:paraId="7102B762" w14:textId="2AE3766E" w:rsidR="00BB2FDE" w:rsidRPr="005A2365" w:rsidRDefault="00134563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Customer</w:t>
            </w:r>
            <w:r w:rsidRPr="00201C5D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4832" w:type="dxa"/>
          </w:tcPr>
          <w:p w14:paraId="10420BF0" w14:textId="1526BB17" w:rsidR="00BB2FDE" w:rsidRPr="00624008" w:rsidRDefault="00891CE3" w:rsidP="00891CE3">
            <w:pPr>
              <w:rPr>
                <w:sz w:val="18"/>
                <w:szCs w:val="18"/>
              </w:rPr>
            </w:pPr>
            <w:r w:rsidRPr="00624008">
              <w:rPr>
                <w:sz w:val="18"/>
                <w:szCs w:val="18"/>
              </w:rPr>
              <w:t>Described in the</w:t>
            </w:r>
            <w:r w:rsidR="00624008">
              <w:rPr>
                <w:sz w:val="18"/>
                <w:szCs w:val="18"/>
              </w:rPr>
              <w:t xml:space="preserve"> </w:t>
            </w:r>
            <w:r w:rsidRPr="00624008">
              <w:rPr>
                <w:sz w:val="18"/>
                <w:szCs w:val="18"/>
              </w:rPr>
              <w:t>"Customers" document</w:t>
            </w:r>
          </w:p>
        </w:tc>
      </w:tr>
      <w:tr w:rsidR="00BB2FDE" w:rsidRPr="00EE178D" w14:paraId="0D15454F" w14:textId="77777777" w:rsidTr="002C7AEA">
        <w:tc>
          <w:tcPr>
            <w:tcW w:w="2963" w:type="dxa"/>
          </w:tcPr>
          <w:p w14:paraId="3AF0273A" w14:textId="7893469E" w:rsidR="00BB2FDE" w:rsidRPr="00134563" w:rsidRDefault="00BB2FDE" w:rsidP="002C7AEA">
            <w:pPr>
              <w:rPr>
                <w:rFonts w:cs="Arial"/>
                <w:sz w:val="18"/>
                <w:szCs w:val="18"/>
              </w:rPr>
            </w:pPr>
            <w:r w:rsidRPr="00134563">
              <w:rPr>
                <w:rFonts w:cs="Arial"/>
                <w:sz w:val="18"/>
                <w:szCs w:val="18"/>
              </w:rPr>
              <w:t>invoices</w:t>
            </w:r>
          </w:p>
        </w:tc>
        <w:tc>
          <w:tcPr>
            <w:tcW w:w="1555" w:type="dxa"/>
          </w:tcPr>
          <w:p w14:paraId="2A1DA055" w14:textId="3E60ED12" w:rsidR="00BB2FDE" w:rsidRDefault="00134563" w:rsidP="002C7AE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Invoice</w:t>
            </w:r>
            <w:r w:rsidRPr="00201C5D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4832" w:type="dxa"/>
          </w:tcPr>
          <w:p w14:paraId="4D9CA290" w14:textId="31FCE991" w:rsidR="00BB2FDE" w:rsidRPr="00624008" w:rsidRDefault="00891CE3" w:rsidP="002C7AEA">
            <w:pPr>
              <w:rPr>
                <w:sz w:val="18"/>
                <w:szCs w:val="18"/>
              </w:rPr>
            </w:pPr>
            <w:r w:rsidRPr="00624008">
              <w:rPr>
                <w:sz w:val="18"/>
                <w:szCs w:val="18"/>
              </w:rPr>
              <w:t>Described in the</w:t>
            </w:r>
            <w:r w:rsidR="00624008" w:rsidRPr="00624008">
              <w:rPr>
                <w:sz w:val="18"/>
                <w:szCs w:val="18"/>
              </w:rPr>
              <w:t xml:space="preserve"> </w:t>
            </w:r>
            <w:r w:rsidRPr="00624008">
              <w:rPr>
                <w:sz w:val="18"/>
                <w:szCs w:val="18"/>
              </w:rPr>
              <w:t>"</w:t>
            </w:r>
            <w:r w:rsidR="00C6210D" w:rsidRPr="00624008">
              <w:rPr>
                <w:sz w:val="18"/>
                <w:szCs w:val="18"/>
              </w:rPr>
              <w:t>AR Transactions</w:t>
            </w:r>
            <w:r w:rsidRPr="00624008">
              <w:rPr>
                <w:sz w:val="18"/>
                <w:szCs w:val="18"/>
              </w:rPr>
              <w:t>" document</w:t>
            </w:r>
          </w:p>
        </w:tc>
      </w:tr>
      <w:tr w:rsidR="00C6210D" w:rsidRPr="00EE178D" w14:paraId="2C1F7687" w14:textId="77777777" w:rsidTr="002C7AEA">
        <w:tc>
          <w:tcPr>
            <w:tcW w:w="2963" w:type="dxa"/>
          </w:tcPr>
          <w:p w14:paraId="233BEF85" w14:textId="21D67DEA" w:rsidR="00C6210D" w:rsidRPr="00134563" w:rsidRDefault="00C6210D" w:rsidP="00C6210D">
            <w:pPr>
              <w:rPr>
                <w:rFonts w:cs="Arial"/>
                <w:sz w:val="18"/>
                <w:szCs w:val="18"/>
              </w:rPr>
            </w:pPr>
            <w:r w:rsidRPr="00134563">
              <w:rPr>
                <w:rFonts w:cs="Arial"/>
                <w:sz w:val="18"/>
                <w:szCs w:val="18"/>
              </w:rPr>
              <w:t>payments</w:t>
            </w:r>
          </w:p>
        </w:tc>
        <w:tc>
          <w:tcPr>
            <w:tcW w:w="1555" w:type="dxa"/>
          </w:tcPr>
          <w:p w14:paraId="4D6076AA" w14:textId="7AF7CD66" w:rsidR="00C6210D" w:rsidRDefault="00C6210D" w:rsidP="00C6210D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Payment</w:t>
            </w:r>
            <w:r w:rsidRPr="00201C5D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4832" w:type="dxa"/>
          </w:tcPr>
          <w:p w14:paraId="08B53E30" w14:textId="08F17407" w:rsidR="00C6210D" w:rsidRPr="00624008" w:rsidRDefault="00C6210D" w:rsidP="00C6210D">
            <w:pPr>
              <w:rPr>
                <w:sz w:val="18"/>
                <w:szCs w:val="18"/>
              </w:rPr>
            </w:pPr>
            <w:r w:rsidRPr="00624008">
              <w:rPr>
                <w:sz w:val="18"/>
                <w:szCs w:val="18"/>
              </w:rPr>
              <w:t>Described in the</w:t>
            </w:r>
            <w:r w:rsidR="00624008" w:rsidRPr="00624008">
              <w:rPr>
                <w:sz w:val="18"/>
                <w:szCs w:val="18"/>
              </w:rPr>
              <w:t xml:space="preserve"> </w:t>
            </w:r>
            <w:r w:rsidRPr="00624008">
              <w:rPr>
                <w:sz w:val="18"/>
                <w:szCs w:val="18"/>
              </w:rPr>
              <w:t>"AR Transactions" document</w:t>
            </w:r>
          </w:p>
        </w:tc>
      </w:tr>
      <w:tr w:rsidR="00C6210D" w:rsidRPr="00EE178D" w14:paraId="0BFFDBB0" w14:textId="77777777" w:rsidTr="002C7AEA">
        <w:tc>
          <w:tcPr>
            <w:tcW w:w="2963" w:type="dxa"/>
          </w:tcPr>
          <w:p w14:paraId="0FA123EF" w14:textId="43C459DD" w:rsidR="00C6210D" w:rsidRPr="00134563" w:rsidRDefault="00C6210D" w:rsidP="00C6210D">
            <w:pPr>
              <w:rPr>
                <w:rFonts w:cs="Arial"/>
                <w:sz w:val="18"/>
                <w:szCs w:val="18"/>
              </w:rPr>
            </w:pPr>
            <w:r w:rsidRPr="00134563">
              <w:rPr>
                <w:rFonts w:cs="Arial"/>
                <w:sz w:val="18"/>
                <w:szCs w:val="18"/>
              </w:rPr>
              <w:t>creditmemos</w:t>
            </w:r>
          </w:p>
        </w:tc>
        <w:tc>
          <w:tcPr>
            <w:tcW w:w="1555" w:type="dxa"/>
          </w:tcPr>
          <w:p w14:paraId="33EC4A23" w14:textId="33DFEE19" w:rsidR="00C6210D" w:rsidRDefault="00C6210D" w:rsidP="00C6210D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Creditmemo</w:t>
            </w:r>
            <w:r w:rsidRPr="00201C5D">
              <w:rPr>
                <w:b/>
                <w:bCs/>
                <w:sz w:val="18"/>
                <w:szCs w:val="18"/>
              </w:rPr>
              <w:t>[</w:t>
            </w:r>
            <w:proofErr w:type="gramEnd"/>
            <w:r w:rsidRPr="00201C5D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0AE4F10B" w14:textId="62D0E1B5" w:rsidR="00C6210D" w:rsidRPr="00624008" w:rsidRDefault="00C6210D" w:rsidP="00C6210D">
            <w:pPr>
              <w:rPr>
                <w:sz w:val="18"/>
                <w:szCs w:val="18"/>
              </w:rPr>
            </w:pPr>
            <w:r w:rsidRPr="00624008">
              <w:rPr>
                <w:sz w:val="18"/>
                <w:szCs w:val="18"/>
              </w:rPr>
              <w:t>Described in the</w:t>
            </w:r>
            <w:r w:rsidR="00624008" w:rsidRPr="00624008">
              <w:rPr>
                <w:sz w:val="18"/>
                <w:szCs w:val="18"/>
              </w:rPr>
              <w:t xml:space="preserve"> </w:t>
            </w:r>
            <w:r w:rsidRPr="00624008">
              <w:rPr>
                <w:sz w:val="18"/>
                <w:szCs w:val="18"/>
              </w:rPr>
              <w:t>"AR Transactions" document</w:t>
            </w:r>
          </w:p>
        </w:tc>
      </w:tr>
    </w:tbl>
    <w:p w14:paraId="2609FB43" w14:textId="77777777" w:rsidR="00035D97" w:rsidRDefault="00035D97" w:rsidP="0020261B">
      <w:pPr>
        <w:pStyle w:val="Heading2"/>
      </w:pPr>
    </w:p>
    <w:p w14:paraId="577EB31C" w14:textId="77777777" w:rsidR="00035D97" w:rsidRDefault="00035D97" w:rsidP="0020261B">
      <w:pPr>
        <w:pStyle w:val="Heading2"/>
      </w:pPr>
    </w:p>
    <w:p w14:paraId="3D30964F" w14:textId="0C032DCB" w:rsidR="00035D97" w:rsidRDefault="00035D97" w:rsidP="0020261B">
      <w:pPr>
        <w:pStyle w:val="Heading2"/>
      </w:pPr>
    </w:p>
    <w:p w14:paraId="71007718" w14:textId="67346DF8" w:rsidR="00035D97" w:rsidRDefault="00035D97" w:rsidP="00035D97"/>
    <w:p w14:paraId="616BABD7" w14:textId="77777777" w:rsidR="00C2786F" w:rsidRDefault="00C2786F" w:rsidP="00035D97"/>
    <w:p w14:paraId="661ECE80" w14:textId="2C972343" w:rsidR="0020261B" w:rsidRDefault="0020261B" w:rsidP="0020261B">
      <w:pPr>
        <w:pStyle w:val="Heading2"/>
      </w:pPr>
      <w:r>
        <w:lastRenderedPageBreak/>
        <w:t>Suppliers</w:t>
      </w:r>
    </w:p>
    <w:p w14:paraId="46E4E9E1" w14:textId="5B46DD1D" w:rsidR="0020261B" w:rsidRDefault="009C5886" w:rsidP="0020261B">
      <w:pPr>
        <w:pStyle w:val="NoSpacing"/>
      </w:pPr>
      <w:hyperlink r:id="rId14" w:history="1">
        <w:r w:rsidR="001C6642" w:rsidRPr="00792CA7">
          <w:rPr>
            <w:rStyle w:val="Hyperlink"/>
          </w:rPr>
          <w:t>https://service.criskco.com/apiservice.svc/grouping/suppliers</w:t>
        </w:r>
      </w:hyperlink>
    </w:p>
    <w:p w14:paraId="4F51FAC2" w14:textId="489D7C0C" w:rsidR="001C6642" w:rsidRDefault="001C6642" w:rsidP="0020261B">
      <w:pPr>
        <w:pStyle w:val="NoSpacing"/>
      </w:pPr>
    </w:p>
    <w:p w14:paraId="6AAA0443" w14:textId="77777777" w:rsidR="001C6642" w:rsidRDefault="001C6642" w:rsidP="001C6642">
      <w:pPr>
        <w:rPr>
          <w:u w:val="single"/>
        </w:rPr>
      </w:pPr>
      <w:r>
        <w:rPr>
          <w:u w:val="single"/>
        </w:rPr>
        <w:t>Query Params</w:t>
      </w:r>
    </w:p>
    <w:p w14:paraId="1772764E" w14:textId="77777777" w:rsidR="001C6642" w:rsidRDefault="001C6642" w:rsidP="001C664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The following optional query params are available and will affect the invoices / payments / creditmemos data returned in the response.</w:t>
      </w:r>
    </w:p>
    <w:p w14:paraId="1D313A65" w14:textId="77777777" w:rsidR="001C6642" w:rsidRDefault="001C6642" w:rsidP="001C6642">
      <w:pPr>
        <w:pStyle w:val="NoSpacing"/>
      </w:pPr>
    </w:p>
    <w:p w14:paraId="049A070B" w14:textId="77777777" w:rsidR="001C6642" w:rsidRDefault="001C6642" w:rsidP="001C664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fromDate: datetime </w:t>
      </w:r>
    </w:p>
    <w:p w14:paraId="240CD603" w14:textId="77777777" w:rsidR="001C6642" w:rsidRDefault="001C6642" w:rsidP="001C6642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ISO 8601 datestamp indicating the start date to filter against. Filters according to the "issueDate" property of a transaction.</w:t>
      </w:r>
    </w:p>
    <w:p w14:paraId="1B7B0097" w14:textId="77777777" w:rsidR="001C6642" w:rsidRDefault="001C6642" w:rsidP="001C6642">
      <w:pPr>
        <w:pStyle w:val="NoSpacing"/>
      </w:pPr>
    </w:p>
    <w:p w14:paraId="58D26FFB" w14:textId="77777777" w:rsidR="001C6642" w:rsidRDefault="001C6642" w:rsidP="001C664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toDate: datetime </w:t>
      </w:r>
    </w:p>
    <w:p w14:paraId="1C1EC2D5" w14:textId="77777777" w:rsidR="001C6642" w:rsidRDefault="001C6642" w:rsidP="001C6642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ISO 8601 datestamp indicating the end date to filter against. Filters according to the "issueDate" property of a transaction.</w:t>
      </w:r>
    </w:p>
    <w:p w14:paraId="63252644" w14:textId="77777777" w:rsidR="001C6642" w:rsidRDefault="001C6642" w:rsidP="001C6642">
      <w:pPr>
        <w:pStyle w:val="NoSpacing"/>
        <w:rPr>
          <w:color w:val="AEAAAA" w:themeColor="background2" w:themeShade="BF"/>
          <w:sz w:val="18"/>
          <w:szCs w:val="18"/>
        </w:rPr>
      </w:pPr>
    </w:p>
    <w:p w14:paraId="2339E415" w14:textId="77777777" w:rsidR="001C6642" w:rsidRDefault="001C6642" w:rsidP="001C6642">
      <w:pPr>
        <w:pStyle w:val="NoSpacing"/>
        <w:rPr>
          <w:u w:val="single"/>
        </w:rPr>
      </w:pPr>
      <w:r w:rsidRPr="00C2786F">
        <w:rPr>
          <w:u w:val="single"/>
        </w:rPr>
        <w:t>Example:</w:t>
      </w:r>
    </w:p>
    <w:p w14:paraId="7EEFCA40" w14:textId="77777777" w:rsidR="001C6642" w:rsidRPr="00C2786F" w:rsidRDefault="001C6642" w:rsidP="001C6642">
      <w:pPr>
        <w:pStyle w:val="NoSpacing"/>
        <w:rPr>
          <w:u w:val="single"/>
        </w:rPr>
      </w:pPr>
    </w:p>
    <w:p w14:paraId="502EE42C" w14:textId="77777777" w:rsidR="001C6642" w:rsidRDefault="001C6642" w:rsidP="001C664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To get all transactions from October 2016 -</w:t>
      </w:r>
    </w:p>
    <w:p w14:paraId="31F44D9E" w14:textId="5C719764" w:rsidR="001C6642" w:rsidRDefault="009C5886" w:rsidP="001C6642">
      <w:pPr>
        <w:pStyle w:val="NoSpacing"/>
        <w:rPr>
          <w:sz w:val="18"/>
          <w:szCs w:val="18"/>
        </w:rPr>
      </w:pPr>
      <w:hyperlink r:id="rId15" w:history="1">
        <w:r w:rsidR="001C6642" w:rsidRPr="001C6642">
          <w:rPr>
            <w:sz w:val="18"/>
            <w:szCs w:val="18"/>
          </w:rPr>
          <w:t>https://service.criskco.com/apiservice.svc/grouping/suppliers?fromDate=2016-10-01</w:t>
        </w:r>
      </w:hyperlink>
    </w:p>
    <w:p w14:paraId="2EF86A66" w14:textId="77777777" w:rsidR="001C6642" w:rsidRDefault="001C6642" w:rsidP="001C6642">
      <w:pPr>
        <w:pStyle w:val="NoSpacing"/>
        <w:rPr>
          <w:sz w:val="18"/>
          <w:szCs w:val="18"/>
        </w:rPr>
      </w:pPr>
    </w:p>
    <w:p w14:paraId="045273E1" w14:textId="77777777" w:rsidR="001C6642" w:rsidRDefault="001C6642" w:rsidP="001C664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To get all transactions from October 2016 – October 2017</w:t>
      </w:r>
    </w:p>
    <w:p w14:paraId="6A342B2B" w14:textId="59163011" w:rsidR="001C6642" w:rsidRPr="00C2786F" w:rsidRDefault="009C5886" w:rsidP="001C6642">
      <w:pPr>
        <w:pStyle w:val="NoSpacing"/>
        <w:rPr>
          <w:sz w:val="18"/>
          <w:szCs w:val="18"/>
        </w:rPr>
      </w:pPr>
      <w:hyperlink r:id="rId16" w:history="1">
        <w:r w:rsidR="001C6642" w:rsidRPr="001C6642">
          <w:rPr>
            <w:sz w:val="18"/>
            <w:szCs w:val="18"/>
          </w:rPr>
          <w:t>https://service.criskco.com/apiservice.svc/grouping/suppliers</w:t>
        </w:r>
      </w:hyperlink>
      <w:r w:rsidR="001C6642">
        <w:rPr>
          <w:sz w:val="18"/>
          <w:szCs w:val="18"/>
        </w:rPr>
        <w:t>?fromDate=2016-10-01&amp;toDate=2017-10-01</w:t>
      </w:r>
    </w:p>
    <w:p w14:paraId="5CACC262" w14:textId="77777777" w:rsidR="001C6642" w:rsidRDefault="001C6642" w:rsidP="0020261B">
      <w:pPr>
        <w:pStyle w:val="NoSpacing"/>
      </w:pPr>
    </w:p>
    <w:p w14:paraId="63F20D58" w14:textId="77777777" w:rsidR="0020261B" w:rsidRDefault="0020261B" w:rsidP="0020261B">
      <w:pPr>
        <w:pStyle w:val="Heading2"/>
      </w:pPr>
      <w:r>
        <w:t xml:space="preserve">Response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20261B" w:rsidRPr="00EE178D" w14:paraId="6E820687" w14:textId="77777777" w:rsidTr="002C7AEA">
        <w:tc>
          <w:tcPr>
            <w:tcW w:w="2963" w:type="dxa"/>
          </w:tcPr>
          <w:p w14:paraId="57F6CA86" w14:textId="77777777" w:rsidR="0020261B" w:rsidRPr="00EE178D" w:rsidRDefault="0020261B" w:rsidP="002C7AE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31C4638D" w14:textId="77777777" w:rsidR="0020261B" w:rsidRPr="00EE178D" w:rsidRDefault="0020261B" w:rsidP="002C7AE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562BEF23" w14:textId="77777777" w:rsidR="0020261B" w:rsidRPr="00EE178D" w:rsidRDefault="0020261B" w:rsidP="002C7AE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20261B" w:rsidRPr="00EE178D" w14:paraId="55A7703F" w14:textId="77777777" w:rsidTr="002C7AEA">
        <w:tc>
          <w:tcPr>
            <w:tcW w:w="2963" w:type="dxa"/>
          </w:tcPr>
          <w:p w14:paraId="0D4149B4" w14:textId="77777777" w:rsidR="0020261B" w:rsidRPr="005A2365" w:rsidRDefault="0020261B" w:rsidP="002C7AEA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1CB53E28" w14:textId="77777777" w:rsidR="0020261B" w:rsidRPr="005A2365" w:rsidRDefault="0020261B" w:rsidP="002C7AEA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701E4E1C" w14:textId="77777777" w:rsidR="0020261B" w:rsidRPr="005A2365" w:rsidRDefault="0020261B" w:rsidP="002C7AEA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Identifier for an Applicant in CRiskCo.</w:t>
            </w:r>
          </w:p>
        </w:tc>
      </w:tr>
      <w:tr w:rsidR="0020261B" w:rsidRPr="00EE178D" w14:paraId="5EF6B075" w14:textId="77777777" w:rsidTr="002C7AEA">
        <w:tc>
          <w:tcPr>
            <w:tcW w:w="2963" w:type="dxa"/>
          </w:tcPr>
          <w:p w14:paraId="138A0645" w14:textId="77777777" w:rsidR="0020261B" w:rsidRPr="00D37E64" w:rsidRDefault="0020261B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311F2F54" w14:textId="77777777" w:rsidR="0020261B" w:rsidRPr="005A2365" w:rsidRDefault="0020261B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14676E14" w14:textId="77777777" w:rsidR="0020261B" w:rsidRPr="005A2365" w:rsidRDefault="0020261B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20261B" w:rsidRPr="00EE178D" w14:paraId="570F2AE5" w14:textId="77777777" w:rsidTr="002C7AEA">
        <w:tc>
          <w:tcPr>
            <w:tcW w:w="2963" w:type="dxa"/>
          </w:tcPr>
          <w:p w14:paraId="38DC6560" w14:textId="7F81FB73" w:rsidR="0020261B" w:rsidRPr="005A2365" w:rsidRDefault="009903CB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suppliers</w:t>
            </w:r>
          </w:p>
        </w:tc>
        <w:tc>
          <w:tcPr>
            <w:tcW w:w="1555" w:type="dxa"/>
          </w:tcPr>
          <w:p w14:paraId="7A29EACA" w14:textId="73E7AECF" w:rsidR="0020261B" w:rsidRPr="005A2365" w:rsidRDefault="00E63335" w:rsidP="002C7AEA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Supplier</w:t>
            </w:r>
            <w:r w:rsidR="0020261B" w:rsidRPr="00201C5D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4832" w:type="dxa"/>
          </w:tcPr>
          <w:p w14:paraId="35213C32" w14:textId="03251C45" w:rsidR="0020261B" w:rsidRPr="00624008" w:rsidRDefault="0020261B" w:rsidP="002C7AEA">
            <w:pPr>
              <w:rPr>
                <w:sz w:val="18"/>
                <w:szCs w:val="18"/>
              </w:rPr>
            </w:pPr>
            <w:r w:rsidRPr="00624008">
              <w:rPr>
                <w:sz w:val="18"/>
                <w:szCs w:val="18"/>
              </w:rPr>
              <w:t>Described in the</w:t>
            </w:r>
            <w:r>
              <w:rPr>
                <w:sz w:val="18"/>
                <w:szCs w:val="18"/>
              </w:rPr>
              <w:t xml:space="preserve"> </w:t>
            </w:r>
            <w:r w:rsidRPr="00624008">
              <w:rPr>
                <w:sz w:val="18"/>
                <w:szCs w:val="18"/>
              </w:rPr>
              <w:t>"</w:t>
            </w:r>
            <w:r w:rsidR="00E14C9A">
              <w:rPr>
                <w:sz w:val="18"/>
                <w:szCs w:val="18"/>
              </w:rPr>
              <w:t>Suppliers</w:t>
            </w:r>
            <w:r w:rsidRPr="00624008">
              <w:rPr>
                <w:sz w:val="18"/>
                <w:szCs w:val="18"/>
              </w:rPr>
              <w:t>" document</w:t>
            </w:r>
          </w:p>
        </w:tc>
      </w:tr>
      <w:tr w:rsidR="0020261B" w:rsidRPr="00EE178D" w14:paraId="459D6055" w14:textId="77777777" w:rsidTr="002C7AEA">
        <w:tc>
          <w:tcPr>
            <w:tcW w:w="2963" w:type="dxa"/>
          </w:tcPr>
          <w:p w14:paraId="7BED8022" w14:textId="77777777" w:rsidR="0020261B" w:rsidRPr="00134563" w:rsidRDefault="0020261B" w:rsidP="002C7AEA">
            <w:pPr>
              <w:rPr>
                <w:rFonts w:cs="Arial"/>
                <w:sz w:val="18"/>
                <w:szCs w:val="18"/>
              </w:rPr>
            </w:pPr>
            <w:r w:rsidRPr="00134563">
              <w:rPr>
                <w:rFonts w:cs="Arial"/>
                <w:sz w:val="18"/>
                <w:szCs w:val="18"/>
              </w:rPr>
              <w:t>invoices</w:t>
            </w:r>
          </w:p>
        </w:tc>
        <w:tc>
          <w:tcPr>
            <w:tcW w:w="1555" w:type="dxa"/>
          </w:tcPr>
          <w:p w14:paraId="61599C99" w14:textId="77777777" w:rsidR="0020261B" w:rsidRDefault="0020261B" w:rsidP="002C7AE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Invoice</w:t>
            </w:r>
            <w:r w:rsidRPr="00201C5D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4832" w:type="dxa"/>
          </w:tcPr>
          <w:p w14:paraId="45D98A59" w14:textId="2215A9CA" w:rsidR="0020261B" w:rsidRPr="00624008" w:rsidRDefault="0020261B" w:rsidP="002C7AEA">
            <w:pPr>
              <w:rPr>
                <w:sz w:val="18"/>
                <w:szCs w:val="18"/>
              </w:rPr>
            </w:pPr>
            <w:r w:rsidRPr="00624008">
              <w:rPr>
                <w:sz w:val="18"/>
                <w:szCs w:val="18"/>
              </w:rPr>
              <w:t>Described in the "A</w:t>
            </w:r>
            <w:r w:rsidR="00E14C9A">
              <w:rPr>
                <w:sz w:val="18"/>
                <w:szCs w:val="18"/>
              </w:rPr>
              <w:t>P</w:t>
            </w:r>
            <w:r w:rsidRPr="00624008">
              <w:rPr>
                <w:sz w:val="18"/>
                <w:szCs w:val="18"/>
              </w:rPr>
              <w:t xml:space="preserve"> Transactions" document</w:t>
            </w:r>
          </w:p>
        </w:tc>
      </w:tr>
      <w:tr w:rsidR="0020261B" w:rsidRPr="00EE178D" w14:paraId="2213195D" w14:textId="77777777" w:rsidTr="002C7AEA">
        <w:tc>
          <w:tcPr>
            <w:tcW w:w="2963" w:type="dxa"/>
          </w:tcPr>
          <w:p w14:paraId="41857B37" w14:textId="77777777" w:rsidR="0020261B" w:rsidRPr="00134563" w:rsidRDefault="0020261B" w:rsidP="002C7AEA">
            <w:pPr>
              <w:rPr>
                <w:rFonts w:cs="Arial"/>
                <w:sz w:val="18"/>
                <w:szCs w:val="18"/>
              </w:rPr>
            </w:pPr>
            <w:r w:rsidRPr="00134563">
              <w:rPr>
                <w:rFonts w:cs="Arial"/>
                <w:sz w:val="18"/>
                <w:szCs w:val="18"/>
              </w:rPr>
              <w:t>payments</w:t>
            </w:r>
          </w:p>
        </w:tc>
        <w:tc>
          <w:tcPr>
            <w:tcW w:w="1555" w:type="dxa"/>
          </w:tcPr>
          <w:p w14:paraId="38D4BAC2" w14:textId="77777777" w:rsidR="0020261B" w:rsidRDefault="0020261B" w:rsidP="002C7AE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Payment</w:t>
            </w:r>
            <w:r w:rsidRPr="00201C5D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4832" w:type="dxa"/>
          </w:tcPr>
          <w:p w14:paraId="540D6CC8" w14:textId="6234BB25" w:rsidR="0020261B" w:rsidRPr="00624008" w:rsidRDefault="0020261B" w:rsidP="002C7AEA">
            <w:pPr>
              <w:rPr>
                <w:sz w:val="18"/>
                <w:szCs w:val="18"/>
              </w:rPr>
            </w:pPr>
            <w:r w:rsidRPr="00624008">
              <w:rPr>
                <w:sz w:val="18"/>
                <w:szCs w:val="18"/>
              </w:rPr>
              <w:t>Described in the "</w:t>
            </w:r>
            <w:r w:rsidR="00E14C9A" w:rsidRPr="00624008">
              <w:rPr>
                <w:sz w:val="18"/>
                <w:szCs w:val="18"/>
              </w:rPr>
              <w:t>A</w:t>
            </w:r>
            <w:r w:rsidR="00E14C9A">
              <w:rPr>
                <w:sz w:val="18"/>
                <w:szCs w:val="18"/>
              </w:rPr>
              <w:t>P</w:t>
            </w:r>
            <w:r w:rsidR="00E14C9A" w:rsidRPr="00624008">
              <w:rPr>
                <w:sz w:val="18"/>
                <w:szCs w:val="18"/>
              </w:rPr>
              <w:t xml:space="preserve"> </w:t>
            </w:r>
            <w:r w:rsidRPr="00624008">
              <w:rPr>
                <w:sz w:val="18"/>
                <w:szCs w:val="18"/>
              </w:rPr>
              <w:t>Transactions" document</w:t>
            </w:r>
          </w:p>
        </w:tc>
      </w:tr>
      <w:tr w:rsidR="0020261B" w:rsidRPr="00EE178D" w14:paraId="553239E3" w14:textId="77777777" w:rsidTr="002C7AEA">
        <w:tc>
          <w:tcPr>
            <w:tcW w:w="2963" w:type="dxa"/>
          </w:tcPr>
          <w:p w14:paraId="51C0BD0E" w14:textId="77777777" w:rsidR="0020261B" w:rsidRPr="00134563" w:rsidRDefault="0020261B" w:rsidP="002C7AEA">
            <w:pPr>
              <w:rPr>
                <w:rFonts w:cs="Arial"/>
                <w:sz w:val="18"/>
                <w:szCs w:val="18"/>
              </w:rPr>
            </w:pPr>
            <w:r w:rsidRPr="00134563">
              <w:rPr>
                <w:rFonts w:cs="Arial"/>
                <w:sz w:val="18"/>
                <w:szCs w:val="18"/>
              </w:rPr>
              <w:t>creditmemos</w:t>
            </w:r>
          </w:p>
        </w:tc>
        <w:tc>
          <w:tcPr>
            <w:tcW w:w="1555" w:type="dxa"/>
          </w:tcPr>
          <w:p w14:paraId="6A21ABBC" w14:textId="77777777" w:rsidR="0020261B" w:rsidRDefault="0020261B" w:rsidP="002C7AEA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Creditmemo</w:t>
            </w:r>
            <w:r w:rsidRPr="00201C5D">
              <w:rPr>
                <w:b/>
                <w:bCs/>
                <w:sz w:val="18"/>
                <w:szCs w:val="18"/>
              </w:rPr>
              <w:t>[]</w:t>
            </w:r>
          </w:p>
        </w:tc>
        <w:tc>
          <w:tcPr>
            <w:tcW w:w="4832" w:type="dxa"/>
          </w:tcPr>
          <w:p w14:paraId="28C6297C" w14:textId="1BFC7421" w:rsidR="0020261B" w:rsidRPr="00624008" w:rsidRDefault="0020261B" w:rsidP="002C7AEA">
            <w:pPr>
              <w:rPr>
                <w:sz w:val="18"/>
                <w:szCs w:val="18"/>
              </w:rPr>
            </w:pPr>
            <w:r w:rsidRPr="00624008">
              <w:rPr>
                <w:sz w:val="18"/>
                <w:szCs w:val="18"/>
              </w:rPr>
              <w:t>Described in the "</w:t>
            </w:r>
            <w:r w:rsidR="00E14C9A" w:rsidRPr="00624008">
              <w:rPr>
                <w:sz w:val="18"/>
                <w:szCs w:val="18"/>
              </w:rPr>
              <w:t>A</w:t>
            </w:r>
            <w:r w:rsidR="00E14C9A">
              <w:rPr>
                <w:sz w:val="18"/>
                <w:szCs w:val="18"/>
              </w:rPr>
              <w:t>P</w:t>
            </w:r>
            <w:r w:rsidR="00E14C9A" w:rsidRPr="00624008">
              <w:rPr>
                <w:sz w:val="18"/>
                <w:szCs w:val="18"/>
              </w:rPr>
              <w:t xml:space="preserve"> </w:t>
            </w:r>
            <w:r w:rsidRPr="00624008">
              <w:rPr>
                <w:sz w:val="18"/>
                <w:szCs w:val="18"/>
              </w:rPr>
              <w:t>Transactions" document</w:t>
            </w:r>
          </w:p>
        </w:tc>
      </w:tr>
    </w:tbl>
    <w:p w14:paraId="02E38A04" w14:textId="77777777" w:rsidR="0020261B" w:rsidRDefault="0020261B" w:rsidP="0020261B">
      <w:pPr>
        <w:pStyle w:val="Heading3"/>
        <w:rPr>
          <w:b/>
          <w:bCs/>
        </w:rPr>
      </w:pPr>
    </w:p>
    <w:p w14:paraId="6E32790B" w14:textId="77777777" w:rsidR="0020261B" w:rsidRPr="00BB2FDE" w:rsidRDefault="0020261B" w:rsidP="0020261B"/>
    <w:p w14:paraId="7109AFA9" w14:textId="77777777" w:rsidR="00BB2FDE" w:rsidRPr="00BB2FDE" w:rsidRDefault="00BB2FDE" w:rsidP="00BB2FDE"/>
    <w:p w14:paraId="044C1803" w14:textId="7641F0B2" w:rsidR="00BB2FDE" w:rsidRDefault="00BB2FDE" w:rsidP="00BB2FDE"/>
    <w:p w14:paraId="576445FF" w14:textId="77777777" w:rsidR="00BD550F" w:rsidRDefault="00BD550F" w:rsidP="003C2691">
      <w:pPr>
        <w:pStyle w:val="Heading2"/>
      </w:pPr>
    </w:p>
    <w:p w14:paraId="0BB97D88" w14:textId="35507531" w:rsidR="00BD550F" w:rsidRDefault="00BD550F" w:rsidP="003C2691">
      <w:pPr>
        <w:pStyle w:val="Heading2"/>
      </w:pPr>
    </w:p>
    <w:sectPr w:rsidR="00BD550F" w:rsidSect="00FA33AA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2552" w:right="1440" w:bottom="1440" w:left="1440" w:header="720" w:footer="41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6148" w14:textId="77777777" w:rsidR="009C5886" w:rsidRDefault="009C5886" w:rsidP="00AD58EB">
      <w:pPr>
        <w:spacing w:after="0" w:line="240" w:lineRule="auto"/>
      </w:pPr>
      <w:r>
        <w:separator/>
      </w:r>
    </w:p>
  </w:endnote>
  <w:endnote w:type="continuationSeparator" w:id="0">
    <w:p w14:paraId="0429ADBF" w14:textId="77777777" w:rsidR="009C5886" w:rsidRDefault="009C5886" w:rsidP="00AD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90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AD329" w14:textId="77777777" w:rsidR="00EE7FE2" w:rsidRDefault="00EE7FE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711112" wp14:editId="63A8C930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815FE9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LlOLTK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E437196" w14:textId="77777777" w:rsidR="00EE7FE2" w:rsidRDefault="00EE7FE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C6948FB" w14:textId="77777777" w:rsidR="00EE7FE2" w:rsidRDefault="00EE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620B2" w14:textId="77777777" w:rsidR="009C5886" w:rsidRDefault="009C5886" w:rsidP="00AD58EB">
      <w:pPr>
        <w:spacing w:after="0" w:line="240" w:lineRule="auto"/>
      </w:pPr>
      <w:r>
        <w:separator/>
      </w:r>
    </w:p>
  </w:footnote>
  <w:footnote w:type="continuationSeparator" w:id="0">
    <w:p w14:paraId="2F66B659" w14:textId="77777777" w:rsidR="009C5886" w:rsidRDefault="009C5886" w:rsidP="00AD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7524" w14:textId="77777777" w:rsidR="00EE7FE2" w:rsidRDefault="009C5886">
    <w:pPr>
      <w:pStyle w:val="Header"/>
    </w:pPr>
    <w:r>
      <w:rPr>
        <w:noProof/>
      </w:rPr>
      <w:pict w14:anchorId="51588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6" o:spid="_x0000_s2058" type="#_x0000_t75" style="position:absolute;margin-left:0;margin-top:0;width:467.45pt;height:601pt;z-index:-251655168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3A62" w14:textId="77777777" w:rsidR="00EE7FE2" w:rsidRDefault="00EE7FE2" w:rsidP="00AD58EB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03CDA276" wp14:editId="02DE2DE3">
          <wp:extent cx="5943600" cy="911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0C59166" w14:textId="77777777" w:rsidR="00EE7FE2" w:rsidRDefault="009C5886" w:rsidP="00AD58EB">
    <w:pPr>
      <w:pStyle w:val="Header"/>
      <w:tabs>
        <w:tab w:val="clear" w:pos="4680"/>
      </w:tabs>
    </w:pPr>
    <w:r>
      <w:rPr>
        <w:noProof/>
      </w:rPr>
      <w:pict w14:anchorId="1A0DF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7" o:spid="_x0000_s2059" type="#_x0000_t75" style="position:absolute;margin-left:0;margin-top:0;width:467.45pt;height:620.55pt;z-index:-251654144;mso-position-horizontal:center;mso-position-horizontal-relative:margin;mso-position-vertical:center;mso-position-vertical-relative:margin" o:allowincell="f">
          <v:imagedata r:id="rId2" o:title="background"/>
          <w10:wrap anchorx="margin" anchory="margin"/>
        </v:shape>
      </w:pict>
    </w:r>
  </w:p>
  <w:p w14:paraId="1667E10E" w14:textId="77777777" w:rsidR="00EE7FE2" w:rsidRDefault="00EE7FE2" w:rsidP="00AD58EB">
    <w:pPr>
      <w:pStyle w:val="Header"/>
      <w:tabs>
        <w:tab w:val="clear" w:pos="4680"/>
      </w:tabs>
    </w:pPr>
  </w:p>
  <w:p w14:paraId="2A319840" w14:textId="77777777" w:rsidR="00EE7FE2" w:rsidRDefault="00EE7FE2" w:rsidP="00AD58EB">
    <w:pPr>
      <w:pStyle w:val="Header"/>
      <w:tabs>
        <w:tab w:val="clear" w:pos="4680"/>
      </w:tabs>
    </w:pPr>
  </w:p>
  <w:p w14:paraId="4BAA91A3" w14:textId="77777777" w:rsidR="00EE7FE2" w:rsidRDefault="00EE7FE2" w:rsidP="00AD58EB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4B25" w14:textId="77777777" w:rsidR="00EE7FE2" w:rsidRDefault="009C5886">
    <w:pPr>
      <w:pStyle w:val="Header"/>
    </w:pPr>
    <w:r>
      <w:rPr>
        <w:noProof/>
      </w:rPr>
      <w:pict w14:anchorId="6CAA6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5" o:spid="_x0000_s2057" type="#_x0000_t75" style="position:absolute;margin-left:0;margin-top:0;width:467.45pt;height:601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7EA6"/>
    <w:multiLevelType w:val="hybridMultilevel"/>
    <w:tmpl w:val="536A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9AD"/>
    <w:multiLevelType w:val="hybridMultilevel"/>
    <w:tmpl w:val="678E34F0"/>
    <w:lvl w:ilvl="0" w:tplc="F8964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691C"/>
    <w:multiLevelType w:val="hybridMultilevel"/>
    <w:tmpl w:val="A63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76CB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FB5"/>
    <w:multiLevelType w:val="hybridMultilevel"/>
    <w:tmpl w:val="91E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120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D01F3"/>
    <w:multiLevelType w:val="hybridMultilevel"/>
    <w:tmpl w:val="1DDE0D20"/>
    <w:lvl w:ilvl="0" w:tplc="C1044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57227"/>
    <w:multiLevelType w:val="hybridMultilevel"/>
    <w:tmpl w:val="CAB4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457BB"/>
    <w:multiLevelType w:val="hybridMultilevel"/>
    <w:tmpl w:val="C4826092"/>
    <w:lvl w:ilvl="0" w:tplc="DF08F0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6C0D"/>
    <w:multiLevelType w:val="hybridMultilevel"/>
    <w:tmpl w:val="27F0AAF4"/>
    <w:lvl w:ilvl="0" w:tplc="92ECE55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5263C73"/>
    <w:multiLevelType w:val="hybridMultilevel"/>
    <w:tmpl w:val="DBE44EC8"/>
    <w:lvl w:ilvl="0" w:tplc="B510B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F657D"/>
    <w:multiLevelType w:val="hybridMultilevel"/>
    <w:tmpl w:val="7938D00A"/>
    <w:lvl w:ilvl="0" w:tplc="5878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F3023"/>
    <w:multiLevelType w:val="hybridMultilevel"/>
    <w:tmpl w:val="2404271A"/>
    <w:lvl w:ilvl="0" w:tplc="44A26F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63F5A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417614D5"/>
    <w:multiLevelType w:val="hybridMultilevel"/>
    <w:tmpl w:val="D3CC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6896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B753C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73E7B"/>
    <w:multiLevelType w:val="hybridMultilevel"/>
    <w:tmpl w:val="32FC3C5A"/>
    <w:lvl w:ilvl="0" w:tplc="FF9A4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95D0F"/>
    <w:multiLevelType w:val="hybridMultilevel"/>
    <w:tmpl w:val="4012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250D2"/>
    <w:multiLevelType w:val="hybridMultilevel"/>
    <w:tmpl w:val="1A4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6507F"/>
    <w:multiLevelType w:val="hybridMultilevel"/>
    <w:tmpl w:val="4E7E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E4562"/>
    <w:multiLevelType w:val="hybridMultilevel"/>
    <w:tmpl w:val="CBCC0D66"/>
    <w:lvl w:ilvl="0" w:tplc="020C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9058F8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11B3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B41EC"/>
    <w:multiLevelType w:val="hybridMultilevel"/>
    <w:tmpl w:val="D4D8E7CC"/>
    <w:lvl w:ilvl="0" w:tplc="06842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A685D"/>
    <w:multiLevelType w:val="hybridMultilevel"/>
    <w:tmpl w:val="3438A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D25E2F"/>
    <w:multiLevelType w:val="hybridMultilevel"/>
    <w:tmpl w:val="652E1DCA"/>
    <w:lvl w:ilvl="0" w:tplc="DF08F0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A6190"/>
    <w:multiLevelType w:val="hybridMultilevel"/>
    <w:tmpl w:val="21DA0AB0"/>
    <w:lvl w:ilvl="0" w:tplc="35DCB6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57C7"/>
    <w:multiLevelType w:val="hybridMultilevel"/>
    <w:tmpl w:val="1958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C1BC0"/>
    <w:multiLevelType w:val="hybridMultilevel"/>
    <w:tmpl w:val="71FE7AEA"/>
    <w:lvl w:ilvl="0" w:tplc="4D68ED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A6C15"/>
    <w:multiLevelType w:val="hybridMultilevel"/>
    <w:tmpl w:val="CDCE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F38F2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C3951"/>
    <w:multiLevelType w:val="hybridMultilevel"/>
    <w:tmpl w:val="6D2E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32"/>
  </w:num>
  <w:num w:numId="4">
    <w:abstractNumId w:val="15"/>
  </w:num>
  <w:num w:numId="5">
    <w:abstractNumId w:val="23"/>
  </w:num>
  <w:num w:numId="6">
    <w:abstractNumId w:val="5"/>
  </w:num>
  <w:num w:numId="7">
    <w:abstractNumId w:val="4"/>
  </w:num>
  <w:num w:numId="8">
    <w:abstractNumId w:val="3"/>
  </w:num>
  <w:num w:numId="9">
    <w:abstractNumId w:val="14"/>
  </w:num>
  <w:num w:numId="10">
    <w:abstractNumId w:val="7"/>
  </w:num>
  <w:num w:numId="11">
    <w:abstractNumId w:val="16"/>
  </w:num>
  <w:num w:numId="12">
    <w:abstractNumId w:val="17"/>
  </w:num>
  <w:num w:numId="13">
    <w:abstractNumId w:val="30"/>
  </w:num>
  <w:num w:numId="14">
    <w:abstractNumId w:val="20"/>
  </w:num>
  <w:num w:numId="15">
    <w:abstractNumId w:val="22"/>
  </w:num>
  <w:num w:numId="16">
    <w:abstractNumId w:val="18"/>
  </w:num>
  <w:num w:numId="17">
    <w:abstractNumId w:val="28"/>
  </w:num>
  <w:num w:numId="18">
    <w:abstractNumId w:val="9"/>
  </w:num>
  <w:num w:numId="19">
    <w:abstractNumId w:val="21"/>
  </w:num>
  <w:num w:numId="20">
    <w:abstractNumId w:val="13"/>
  </w:num>
  <w:num w:numId="21">
    <w:abstractNumId w:val="0"/>
  </w:num>
  <w:num w:numId="22">
    <w:abstractNumId w:val="19"/>
  </w:num>
  <w:num w:numId="23">
    <w:abstractNumId w:val="25"/>
  </w:num>
  <w:num w:numId="24">
    <w:abstractNumId w:val="11"/>
  </w:num>
  <w:num w:numId="25">
    <w:abstractNumId w:val="10"/>
  </w:num>
  <w:num w:numId="26">
    <w:abstractNumId w:val="2"/>
  </w:num>
  <w:num w:numId="27">
    <w:abstractNumId w:val="6"/>
  </w:num>
  <w:num w:numId="28">
    <w:abstractNumId w:val="26"/>
  </w:num>
  <w:num w:numId="29">
    <w:abstractNumId w:val="8"/>
  </w:num>
  <w:num w:numId="30">
    <w:abstractNumId w:val="29"/>
  </w:num>
  <w:num w:numId="31">
    <w:abstractNumId w:val="12"/>
  </w:num>
  <w:num w:numId="32">
    <w:abstractNumId w:val="2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W1NANCYyMzUyUdpeDU4uLM/DyQAqNaAGoOobgsAAAA"/>
  </w:docVars>
  <w:rsids>
    <w:rsidRoot w:val="00710B00"/>
    <w:rsid w:val="000029EB"/>
    <w:rsid w:val="00003D70"/>
    <w:rsid w:val="00007A9D"/>
    <w:rsid w:val="00016086"/>
    <w:rsid w:val="0001689A"/>
    <w:rsid w:val="00017B56"/>
    <w:rsid w:val="00035D97"/>
    <w:rsid w:val="00040FA6"/>
    <w:rsid w:val="0005021D"/>
    <w:rsid w:val="00053235"/>
    <w:rsid w:val="000572DA"/>
    <w:rsid w:val="00060B52"/>
    <w:rsid w:val="00065293"/>
    <w:rsid w:val="00067ACB"/>
    <w:rsid w:val="00076FC0"/>
    <w:rsid w:val="0008170A"/>
    <w:rsid w:val="00081F31"/>
    <w:rsid w:val="0008613C"/>
    <w:rsid w:val="0008728E"/>
    <w:rsid w:val="00090DE0"/>
    <w:rsid w:val="00091CEF"/>
    <w:rsid w:val="00091F84"/>
    <w:rsid w:val="000966E9"/>
    <w:rsid w:val="0009697C"/>
    <w:rsid w:val="000A6F55"/>
    <w:rsid w:val="000A72D1"/>
    <w:rsid w:val="000B63EA"/>
    <w:rsid w:val="000B7342"/>
    <w:rsid w:val="000C12AE"/>
    <w:rsid w:val="000C655D"/>
    <w:rsid w:val="000D08AA"/>
    <w:rsid w:val="000D0D75"/>
    <w:rsid w:val="000D30B5"/>
    <w:rsid w:val="000F001B"/>
    <w:rsid w:val="000F64BB"/>
    <w:rsid w:val="000F7418"/>
    <w:rsid w:val="001013C4"/>
    <w:rsid w:val="00103E34"/>
    <w:rsid w:val="001074A9"/>
    <w:rsid w:val="001207D5"/>
    <w:rsid w:val="00127236"/>
    <w:rsid w:val="0012751E"/>
    <w:rsid w:val="00133590"/>
    <w:rsid w:val="00134563"/>
    <w:rsid w:val="00142C79"/>
    <w:rsid w:val="00142F92"/>
    <w:rsid w:val="00166014"/>
    <w:rsid w:val="0017153E"/>
    <w:rsid w:val="00181406"/>
    <w:rsid w:val="001841DE"/>
    <w:rsid w:val="001877A4"/>
    <w:rsid w:val="00192BB3"/>
    <w:rsid w:val="001A38E7"/>
    <w:rsid w:val="001A54F5"/>
    <w:rsid w:val="001A73B7"/>
    <w:rsid w:val="001B783C"/>
    <w:rsid w:val="001C161A"/>
    <w:rsid w:val="001C34A5"/>
    <w:rsid w:val="001C394F"/>
    <w:rsid w:val="001C3A59"/>
    <w:rsid w:val="001C415D"/>
    <w:rsid w:val="001C49A1"/>
    <w:rsid w:val="001C62D5"/>
    <w:rsid w:val="001C6642"/>
    <w:rsid w:val="001D34EB"/>
    <w:rsid w:val="001E3E9E"/>
    <w:rsid w:val="001E4651"/>
    <w:rsid w:val="001E63C4"/>
    <w:rsid w:val="001E7C6D"/>
    <w:rsid w:val="001F3CFF"/>
    <w:rsid w:val="001F412F"/>
    <w:rsid w:val="001F4DB2"/>
    <w:rsid w:val="001F6C12"/>
    <w:rsid w:val="0020261B"/>
    <w:rsid w:val="002044C3"/>
    <w:rsid w:val="00205321"/>
    <w:rsid w:val="002059FD"/>
    <w:rsid w:val="00210C7C"/>
    <w:rsid w:val="00215A37"/>
    <w:rsid w:val="002209DB"/>
    <w:rsid w:val="00235528"/>
    <w:rsid w:val="00236149"/>
    <w:rsid w:val="002449B5"/>
    <w:rsid w:val="00250052"/>
    <w:rsid w:val="00272070"/>
    <w:rsid w:val="00273543"/>
    <w:rsid w:val="00287CFB"/>
    <w:rsid w:val="002939D6"/>
    <w:rsid w:val="00295094"/>
    <w:rsid w:val="002A01F8"/>
    <w:rsid w:val="002A23A3"/>
    <w:rsid w:val="002A75A9"/>
    <w:rsid w:val="002A770A"/>
    <w:rsid w:val="002B1D13"/>
    <w:rsid w:val="002B233A"/>
    <w:rsid w:val="002B378B"/>
    <w:rsid w:val="002C1FCB"/>
    <w:rsid w:val="002D0817"/>
    <w:rsid w:val="002D0E70"/>
    <w:rsid w:val="002D4AA4"/>
    <w:rsid w:val="002D5231"/>
    <w:rsid w:val="002D5FC9"/>
    <w:rsid w:val="002D6805"/>
    <w:rsid w:val="002D7A28"/>
    <w:rsid w:val="002E01A6"/>
    <w:rsid w:val="002E3BB4"/>
    <w:rsid w:val="002E6DDB"/>
    <w:rsid w:val="002E7484"/>
    <w:rsid w:val="002F05CF"/>
    <w:rsid w:val="002F3180"/>
    <w:rsid w:val="003041A6"/>
    <w:rsid w:val="003059A8"/>
    <w:rsid w:val="003064E2"/>
    <w:rsid w:val="00313789"/>
    <w:rsid w:val="00315776"/>
    <w:rsid w:val="003157B4"/>
    <w:rsid w:val="003231E7"/>
    <w:rsid w:val="00330C50"/>
    <w:rsid w:val="003314C7"/>
    <w:rsid w:val="0034049E"/>
    <w:rsid w:val="00342365"/>
    <w:rsid w:val="00344D5A"/>
    <w:rsid w:val="00345F1F"/>
    <w:rsid w:val="00356809"/>
    <w:rsid w:val="00363B27"/>
    <w:rsid w:val="00366ADD"/>
    <w:rsid w:val="00366DB6"/>
    <w:rsid w:val="00373B30"/>
    <w:rsid w:val="00375A0A"/>
    <w:rsid w:val="00376A37"/>
    <w:rsid w:val="003908A6"/>
    <w:rsid w:val="00392388"/>
    <w:rsid w:val="00394096"/>
    <w:rsid w:val="003A384B"/>
    <w:rsid w:val="003A6BD3"/>
    <w:rsid w:val="003B3B5A"/>
    <w:rsid w:val="003C2691"/>
    <w:rsid w:val="003C39F1"/>
    <w:rsid w:val="003C59CF"/>
    <w:rsid w:val="003D4E4D"/>
    <w:rsid w:val="003E104D"/>
    <w:rsid w:val="003E565C"/>
    <w:rsid w:val="003E657D"/>
    <w:rsid w:val="003F1775"/>
    <w:rsid w:val="003F1893"/>
    <w:rsid w:val="00406065"/>
    <w:rsid w:val="00406C0F"/>
    <w:rsid w:val="004114E5"/>
    <w:rsid w:val="004163D9"/>
    <w:rsid w:val="00423D4F"/>
    <w:rsid w:val="00432EEE"/>
    <w:rsid w:val="004350F2"/>
    <w:rsid w:val="0044127B"/>
    <w:rsid w:val="00441337"/>
    <w:rsid w:val="00443883"/>
    <w:rsid w:val="00445F36"/>
    <w:rsid w:val="0045200C"/>
    <w:rsid w:val="004520D3"/>
    <w:rsid w:val="00452C70"/>
    <w:rsid w:val="00453E78"/>
    <w:rsid w:val="00455EC2"/>
    <w:rsid w:val="004572BD"/>
    <w:rsid w:val="004702CA"/>
    <w:rsid w:val="00472EBE"/>
    <w:rsid w:val="0048036C"/>
    <w:rsid w:val="00480F21"/>
    <w:rsid w:val="004817EC"/>
    <w:rsid w:val="00483D23"/>
    <w:rsid w:val="004925EE"/>
    <w:rsid w:val="00493D2D"/>
    <w:rsid w:val="004A334C"/>
    <w:rsid w:val="004A55B2"/>
    <w:rsid w:val="004B4E18"/>
    <w:rsid w:val="004C17D5"/>
    <w:rsid w:val="004D3993"/>
    <w:rsid w:val="004D6A01"/>
    <w:rsid w:val="004D74AA"/>
    <w:rsid w:val="004D7B01"/>
    <w:rsid w:val="004E75E1"/>
    <w:rsid w:val="004F1EC7"/>
    <w:rsid w:val="004F2770"/>
    <w:rsid w:val="004F2926"/>
    <w:rsid w:val="005000A5"/>
    <w:rsid w:val="00500BF6"/>
    <w:rsid w:val="005079B6"/>
    <w:rsid w:val="00517D31"/>
    <w:rsid w:val="005242CC"/>
    <w:rsid w:val="00525E3B"/>
    <w:rsid w:val="005305B2"/>
    <w:rsid w:val="00530B3A"/>
    <w:rsid w:val="0053378B"/>
    <w:rsid w:val="00537B0E"/>
    <w:rsid w:val="00554E1B"/>
    <w:rsid w:val="005553DE"/>
    <w:rsid w:val="005600CA"/>
    <w:rsid w:val="00562614"/>
    <w:rsid w:val="0056369B"/>
    <w:rsid w:val="00572CB0"/>
    <w:rsid w:val="00580BEA"/>
    <w:rsid w:val="00585B64"/>
    <w:rsid w:val="00595C51"/>
    <w:rsid w:val="00597077"/>
    <w:rsid w:val="005A3639"/>
    <w:rsid w:val="005B1348"/>
    <w:rsid w:val="005B60AD"/>
    <w:rsid w:val="005C14D9"/>
    <w:rsid w:val="005C4A3A"/>
    <w:rsid w:val="005C63EE"/>
    <w:rsid w:val="005C6D9E"/>
    <w:rsid w:val="005D0997"/>
    <w:rsid w:val="005D4522"/>
    <w:rsid w:val="005D520C"/>
    <w:rsid w:val="005D5616"/>
    <w:rsid w:val="005D5DEA"/>
    <w:rsid w:val="005D6512"/>
    <w:rsid w:val="005E19CE"/>
    <w:rsid w:val="005F107E"/>
    <w:rsid w:val="005F5984"/>
    <w:rsid w:val="005F724C"/>
    <w:rsid w:val="006018F0"/>
    <w:rsid w:val="0061275A"/>
    <w:rsid w:val="00624008"/>
    <w:rsid w:val="00625117"/>
    <w:rsid w:val="006424F2"/>
    <w:rsid w:val="006444B6"/>
    <w:rsid w:val="00646430"/>
    <w:rsid w:val="00662B2E"/>
    <w:rsid w:val="00673F5D"/>
    <w:rsid w:val="0068117F"/>
    <w:rsid w:val="00684E01"/>
    <w:rsid w:val="006862C7"/>
    <w:rsid w:val="00686E34"/>
    <w:rsid w:val="00696F47"/>
    <w:rsid w:val="006B77DA"/>
    <w:rsid w:val="006C2DB1"/>
    <w:rsid w:val="006C344A"/>
    <w:rsid w:val="006D761A"/>
    <w:rsid w:val="006E7329"/>
    <w:rsid w:val="006F0EFD"/>
    <w:rsid w:val="006F209A"/>
    <w:rsid w:val="006F2B19"/>
    <w:rsid w:val="00702C92"/>
    <w:rsid w:val="0070549C"/>
    <w:rsid w:val="00710B00"/>
    <w:rsid w:val="00710B53"/>
    <w:rsid w:val="007111EB"/>
    <w:rsid w:val="007222DB"/>
    <w:rsid w:val="0072325E"/>
    <w:rsid w:val="00737765"/>
    <w:rsid w:val="00740528"/>
    <w:rsid w:val="007432C5"/>
    <w:rsid w:val="00745B0B"/>
    <w:rsid w:val="00745F45"/>
    <w:rsid w:val="00746D73"/>
    <w:rsid w:val="00751FC6"/>
    <w:rsid w:val="00762BD3"/>
    <w:rsid w:val="00763877"/>
    <w:rsid w:val="00763B9E"/>
    <w:rsid w:val="00767CD0"/>
    <w:rsid w:val="00773365"/>
    <w:rsid w:val="00773889"/>
    <w:rsid w:val="00786DAC"/>
    <w:rsid w:val="00787FE0"/>
    <w:rsid w:val="00791EFB"/>
    <w:rsid w:val="007A0C58"/>
    <w:rsid w:val="007A1ED4"/>
    <w:rsid w:val="007B2C37"/>
    <w:rsid w:val="007B3029"/>
    <w:rsid w:val="007B59EB"/>
    <w:rsid w:val="007C4787"/>
    <w:rsid w:val="007C53FD"/>
    <w:rsid w:val="007C5BFA"/>
    <w:rsid w:val="007C6A07"/>
    <w:rsid w:val="007D1FC5"/>
    <w:rsid w:val="007D3F0D"/>
    <w:rsid w:val="007D6889"/>
    <w:rsid w:val="007F21BF"/>
    <w:rsid w:val="008003EC"/>
    <w:rsid w:val="00803939"/>
    <w:rsid w:val="00805EA5"/>
    <w:rsid w:val="008121C4"/>
    <w:rsid w:val="00813738"/>
    <w:rsid w:val="00820C20"/>
    <w:rsid w:val="00825066"/>
    <w:rsid w:val="00830C78"/>
    <w:rsid w:val="00831B9C"/>
    <w:rsid w:val="00833311"/>
    <w:rsid w:val="00840846"/>
    <w:rsid w:val="008434DB"/>
    <w:rsid w:val="00843F03"/>
    <w:rsid w:val="00844707"/>
    <w:rsid w:val="00847B3D"/>
    <w:rsid w:val="00847BB1"/>
    <w:rsid w:val="0085164B"/>
    <w:rsid w:val="00851A15"/>
    <w:rsid w:val="00856150"/>
    <w:rsid w:val="00866827"/>
    <w:rsid w:val="00866D61"/>
    <w:rsid w:val="00874E58"/>
    <w:rsid w:val="00876E3B"/>
    <w:rsid w:val="008809C5"/>
    <w:rsid w:val="00881C71"/>
    <w:rsid w:val="008826B6"/>
    <w:rsid w:val="00891CE3"/>
    <w:rsid w:val="00894878"/>
    <w:rsid w:val="00897679"/>
    <w:rsid w:val="008A2A97"/>
    <w:rsid w:val="008A4734"/>
    <w:rsid w:val="008B44EB"/>
    <w:rsid w:val="008B6EEA"/>
    <w:rsid w:val="008C4D39"/>
    <w:rsid w:val="008C4FDA"/>
    <w:rsid w:val="008C6A00"/>
    <w:rsid w:val="008C6D00"/>
    <w:rsid w:val="008D73CA"/>
    <w:rsid w:val="008E69E7"/>
    <w:rsid w:val="008F146D"/>
    <w:rsid w:val="008F1F06"/>
    <w:rsid w:val="008F5F95"/>
    <w:rsid w:val="008F736D"/>
    <w:rsid w:val="00903B4D"/>
    <w:rsid w:val="00904990"/>
    <w:rsid w:val="009141B8"/>
    <w:rsid w:val="00920F4B"/>
    <w:rsid w:val="00921229"/>
    <w:rsid w:val="00927DF5"/>
    <w:rsid w:val="0093003D"/>
    <w:rsid w:val="00931A57"/>
    <w:rsid w:val="009323AF"/>
    <w:rsid w:val="00934BEF"/>
    <w:rsid w:val="009357D6"/>
    <w:rsid w:val="00941A5D"/>
    <w:rsid w:val="00944C5A"/>
    <w:rsid w:val="0094595C"/>
    <w:rsid w:val="009529A4"/>
    <w:rsid w:val="009533E7"/>
    <w:rsid w:val="0095795A"/>
    <w:rsid w:val="0096053F"/>
    <w:rsid w:val="00965304"/>
    <w:rsid w:val="00965B0D"/>
    <w:rsid w:val="00973E12"/>
    <w:rsid w:val="0097666E"/>
    <w:rsid w:val="00976BB5"/>
    <w:rsid w:val="0097778B"/>
    <w:rsid w:val="0098448A"/>
    <w:rsid w:val="00985DC9"/>
    <w:rsid w:val="00986C3B"/>
    <w:rsid w:val="00986FFE"/>
    <w:rsid w:val="00987324"/>
    <w:rsid w:val="009903CB"/>
    <w:rsid w:val="0099688B"/>
    <w:rsid w:val="009B296E"/>
    <w:rsid w:val="009B38DD"/>
    <w:rsid w:val="009B64D5"/>
    <w:rsid w:val="009C0BA0"/>
    <w:rsid w:val="009C4175"/>
    <w:rsid w:val="009C5886"/>
    <w:rsid w:val="009C78DF"/>
    <w:rsid w:val="009C7EB5"/>
    <w:rsid w:val="009D2F8F"/>
    <w:rsid w:val="009E07B7"/>
    <w:rsid w:val="009E0B33"/>
    <w:rsid w:val="009E3B5C"/>
    <w:rsid w:val="009F2DDE"/>
    <w:rsid w:val="009F7812"/>
    <w:rsid w:val="00A0143D"/>
    <w:rsid w:val="00A148C5"/>
    <w:rsid w:val="00A32A0D"/>
    <w:rsid w:val="00A32FBF"/>
    <w:rsid w:val="00A33E28"/>
    <w:rsid w:val="00A360FD"/>
    <w:rsid w:val="00A367B0"/>
    <w:rsid w:val="00A43F61"/>
    <w:rsid w:val="00A5156F"/>
    <w:rsid w:val="00A6079C"/>
    <w:rsid w:val="00A64862"/>
    <w:rsid w:val="00A71776"/>
    <w:rsid w:val="00A72E5F"/>
    <w:rsid w:val="00A80A55"/>
    <w:rsid w:val="00A901DE"/>
    <w:rsid w:val="00A92488"/>
    <w:rsid w:val="00AA08DE"/>
    <w:rsid w:val="00AA2158"/>
    <w:rsid w:val="00AA4C91"/>
    <w:rsid w:val="00AA4D9D"/>
    <w:rsid w:val="00AB176D"/>
    <w:rsid w:val="00AB2661"/>
    <w:rsid w:val="00AC26FB"/>
    <w:rsid w:val="00AD3677"/>
    <w:rsid w:val="00AD58EB"/>
    <w:rsid w:val="00AD69F0"/>
    <w:rsid w:val="00AD6AB3"/>
    <w:rsid w:val="00AE508F"/>
    <w:rsid w:val="00AF4587"/>
    <w:rsid w:val="00AF6257"/>
    <w:rsid w:val="00AF74B3"/>
    <w:rsid w:val="00B13127"/>
    <w:rsid w:val="00B16657"/>
    <w:rsid w:val="00B20222"/>
    <w:rsid w:val="00B202D8"/>
    <w:rsid w:val="00B25F01"/>
    <w:rsid w:val="00B2763F"/>
    <w:rsid w:val="00B31692"/>
    <w:rsid w:val="00B3366B"/>
    <w:rsid w:val="00B3655A"/>
    <w:rsid w:val="00B36D44"/>
    <w:rsid w:val="00B5099D"/>
    <w:rsid w:val="00B6075A"/>
    <w:rsid w:val="00B6306C"/>
    <w:rsid w:val="00B64290"/>
    <w:rsid w:val="00B668A6"/>
    <w:rsid w:val="00B766FA"/>
    <w:rsid w:val="00B778F7"/>
    <w:rsid w:val="00B80855"/>
    <w:rsid w:val="00B8243D"/>
    <w:rsid w:val="00B82F43"/>
    <w:rsid w:val="00B841F0"/>
    <w:rsid w:val="00B86892"/>
    <w:rsid w:val="00B90662"/>
    <w:rsid w:val="00B94026"/>
    <w:rsid w:val="00B94BEC"/>
    <w:rsid w:val="00B95BFF"/>
    <w:rsid w:val="00B96682"/>
    <w:rsid w:val="00B9764D"/>
    <w:rsid w:val="00BA269D"/>
    <w:rsid w:val="00BA288B"/>
    <w:rsid w:val="00BB2FDE"/>
    <w:rsid w:val="00BC0D6E"/>
    <w:rsid w:val="00BC18F5"/>
    <w:rsid w:val="00BD182B"/>
    <w:rsid w:val="00BD550F"/>
    <w:rsid w:val="00BD7627"/>
    <w:rsid w:val="00BD76E0"/>
    <w:rsid w:val="00BE3110"/>
    <w:rsid w:val="00BF1727"/>
    <w:rsid w:val="00BF2A3A"/>
    <w:rsid w:val="00BF7AAC"/>
    <w:rsid w:val="00C06A08"/>
    <w:rsid w:val="00C1611D"/>
    <w:rsid w:val="00C201EB"/>
    <w:rsid w:val="00C202EA"/>
    <w:rsid w:val="00C21944"/>
    <w:rsid w:val="00C23610"/>
    <w:rsid w:val="00C2786F"/>
    <w:rsid w:val="00C278B8"/>
    <w:rsid w:val="00C32059"/>
    <w:rsid w:val="00C32787"/>
    <w:rsid w:val="00C4764E"/>
    <w:rsid w:val="00C509D7"/>
    <w:rsid w:val="00C5138F"/>
    <w:rsid w:val="00C60D8C"/>
    <w:rsid w:val="00C61C64"/>
    <w:rsid w:val="00C6210D"/>
    <w:rsid w:val="00C672E1"/>
    <w:rsid w:val="00C7257F"/>
    <w:rsid w:val="00C74211"/>
    <w:rsid w:val="00C755A2"/>
    <w:rsid w:val="00C810EB"/>
    <w:rsid w:val="00C81A2E"/>
    <w:rsid w:val="00C81D76"/>
    <w:rsid w:val="00C85C3E"/>
    <w:rsid w:val="00C913AC"/>
    <w:rsid w:val="00C9498E"/>
    <w:rsid w:val="00C95194"/>
    <w:rsid w:val="00C95F1F"/>
    <w:rsid w:val="00CA413A"/>
    <w:rsid w:val="00CA48C6"/>
    <w:rsid w:val="00CA52A1"/>
    <w:rsid w:val="00CB0CA4"/>
    <w:rsid w:val="00CB50A0"/>
    <w:rsid w:val="00CC0591"/>
    <w:rsid w:val="00CD22FA"/>
    <w:rsid w:val="00CD7C6F"/>
    <w:rsid w:val="00CE1AC5"/>
    <w:rsid w:val="00CE3CDE"/>
    <w:rsid w:val="00CE726C"/>
    <w:rsid w:val="00CF27F4"/>
    <w:rsid w:val="00D12C72"/>
    <w:rsid w:val="00D14C4F"/>
    <w:rsid w:val="00D23D62"/>
    <w:rsid w:val="00D240F5"/>
    <w:rsid w:val="00D2517E"/>
    <w:rsid w:val="00D26CF5"/>
    <w:rsid w:val="00D30D74"/>
    <w:rsid w:val="00D31001"/>
    <w:rsid w:val="00D32E1E"/>
    <w:rsid w:val="00D37E64"/>
    <w:rsid w:val="00D42029"/>
    <w:rsid w:val="00D47BD5"/>
    <w:rsid w:val="00D56951"/>
    <w:rsid w:val="00D5781C"/>
    <w:rsid w:val="00D6096B"/>
    <w:rsid w:val="00D64EC0"/>
    <w:rsid w:val="00D65F38"/>
    <w:rsid w:val="00D677FD"/>
    <w:rsid w:val="00D905ED"/>
    <w:rsid w:val="00D93A31"/>
    <w:rsid w:val="00D943D2"/>
    <w:rsid w:val="00D9473F"/>
    <w:rsid w:val="00D948E4"/>
    <w:rsid w:val="00DA294A"/>
    <w:rsid w:val="00DA7DBC"/>
    <w:rsid w:val="00DB36B4"/>
    <w:rsid w:val="00DC43B1"/>
    <w:rsid w:val="00DD09C9"/>
    <w:rsid w:val="00DD13E9"/>
    <w:rsid w:val="00DD52A1"/>
    <w:rsid w:val="00DE5AC3"/>
    <w:rsid w:val="00DE73EA"/>
    <w:rsid w:val="00DF4C5E"/>
    <w:rsid w:val="00DF5957"/>
    <w:rsid w:val="00E01CFC"/>
    <w:rsid w:val="00E112D7"/>
    <w:rsid w:val="00E124E3"/>
    <w:rsid w:val="00E12D1B"/>
    <w:rsid w:val="00E14C9A"/>
    <w:rsid w:val="00E2233E"/>
    <w:rsid w:val="00E249D5"/>
    <w:rsid w:val="00E30238"/>
    <w:rsid w:val="00E33DF1"/>
    <w:rsid w:val="00E346E4"/>
    <w:rsid w:val="00E37F9A"/>
    <w:rsid w:val="00E429DE"/>
    <w:rsid w:val="00E4586F"/>
    <w:rsid w:val="00E474E7"/>
    <w:rsid w:val="00E60988"/>
    <w:rsid w:val="00E620D5"/>
    <w:rsid w:val="00E625C5"/>
    <w:rsid w:val="00E62A1E"/>
    <w:rsid w:val="00E63335"/>
    <w:rsid w:val="00E7067F"/>
    <w:rsid w:val="00E85EAE"/>
    <w:rsid w:val="00E919CA"/>
    <w:rsid w:val="00E92086"/>
    <w:rsid w:val="00E9353E"/>
    <w:rsid w:val="00E955A7"/>
    <w:rsid w:val="00EB57A8"/>
    <w:rsid w:val="00EB6F31"/>
    <w:rsid w:val="00EC33EF"/>
    <w:rsid w:val="00EC6206"/>
    <w:rsid w:val="00EC6EBA"/>
    <w:rsid w:val="00ED0198"/>
    <w:rsid w:val="00ED4479"/>
    <w:rsid w:val="00ED585B"/>
    <w:rsid w:val="00EE06EB"/>
    <w:rsid w:val="00EE178D"/>
    <w:rsid w:val="00EE7FE2"/>
    <w:rsid w:val="00EF07B7"/>
    <w:rsid w:val="00EF3CE5"/>
    <w:rsid w:val="00F03D4A"/>
    <w:rsid w:val="00F03F51"/>
    <w:rsid w:val="00F0601A"/>
    <w:rsid w:val="00F20926"/>
    <w:rsid w:val="00F25B7D"/>
    <w:rsid w:val="00F307DC"/>
    <w:rsid w:val="00F366EE"/>
    <w:rsid w:val="00F37722"/>
    <w:rsid w:val="00F45F7A"/>
    <w:rsid w:val="00F603D7"/>
    <w:rsid w:val="00F6333C"/>
    <w:rsid w:val="00F708F5"/>
    <w:rsid w:val="00F711B7"/>
    <w:rsid w:val="00F821C4"/>
    <w:rsid w:val="00F82474"/>
    <w:rsid w:val="00F84739"/>
    <w:rsid w:val="00F90083"/>
    <w:rsid w:val="00FA33AA"/>
    <w:rsid w:val="00FA6CD3"/>
    <w:rsid w:val="00FA7C43"/>
    <w:rsid w:val="00FB3179"/>
    <w:rsid w:val="00FC7F8F"/>
    <w:rsid w:val="00FD34B2"/>
    <w:rsid w:val="00FD5DE1"/>
    <w:rsid w:val="00FD6688"/>
    <w:rsid w:val="00FE477E"/>
    <w:rsid w:val="00FE661D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543F5AD"/>
  <w15:chartTrackingRefBased/>
  <w15:docId w15:val="{A32D1B57-1006-45F1-91E3-EE0EDE6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4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EB"/>
  </w:style>
  <w:style w:type="paragraph" w:styleId="Footer">
    <w:name w:val="footer"/>
    <w:basedOn w:val="Normal"/>
    <w:link w:val="Foot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EB"/>
  </w:style>
  <w:style w:type="paragraph" w:styleId="NoSpacing">
    <w:name w:val="No Spacing"/>
    <w:link w:val="NoSpacingChar"/>
    <w:uiPriority w:val="1"/>
    <w:qFormat/>
    <w:rsid w:val="00710B00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0B00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71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337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1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8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5A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A33AA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33AA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C59C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D4A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007">
          <w:marLeft w:val="0"/>
          <w:marRight w:val="0"/>
          <w:marTop w:val="0"/>
          <w:marBottom w:val="300"/>
          <w:divBdr>
            <w:top w:val="single" w:sz="18" w:space="11" w:color="EEEEEE"/>
            <w:left w:val="single" w:sz="18" w:space="11" w:color="EEEEEE"/>
            <w:bottom w:val="single" w:sz="18" w:space="11" w:color="EEEEEE"/>
            <w:right w:val="single" w:sz="18" w:space="11" w:color="EEEEEE"/>
          </w:divBdr>
          <w:divsChild>
            <w:div w:id="6981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0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ervice.criskco.com/apiservice.svc/grouping/customers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ervice.criskco.com/apiservice.svc/grouping/customers?fromDate=2016-10-0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rvice.criskco.com/apiservice.svc/grouping/suppliers%20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rvice.criskco.com/apiservice.svc/grouping/custome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rvice.criskco.com/apiservice.svc/grouping/suppliers?fromDate=2016-10-01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service.criskco.com/apiservice.svc/grouping/supplier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\Desktop\Dropbox\CriskCo\&#1488;&#1508;&#1497;&#1493;&#1504;&#1497;&#1501;\Word%20Templates\Template%20-%20with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July 2018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087484-6EA5-4A30-A961-9D041316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with watermark</Template>
  <TotalTime>1128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Criskco client api ENDPOINT 
ApplicantInfo</vt:lpstr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Criskco client api 
Endpoints grouping</dc:title>
  <dc:subject>Developers Guide</dc:subject>
  <dc:creator>crsk-ws-02</dc:creator>
  <cp:keywords/>
  <dc:description/>
  <cp:lastModifiedBy>crsk-ws-02</cp:lastModifiedBy>
  <cp:revision>84</cp:revision>
  <cp:lastPrinted>2016-03-23T13:47:00Z</cp:lastPrinted>
  <dcterms:created xsi:type="dcterms:W3CDTF">2018-07-10T06:55:00Z</dcterms:created>
  <dcterms:modified xsi:type="dcterms:W3CDTF">2019-02-19T14:11:00Z</dcterms:modified>
</cp:coreProperties>
</file>